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49F7C" w14:textId="77777777" w:rsidR="00EB327D" w:rsidRPr="00E60C60" w:rsidRDefault="007563B0" w:rsidP="000E080F">
      <w:pPr>
        <w:rPr>
          <w:b/>
          <w:sz w:val="36"/>
          <w:lang w:val="en-US"/>
        </w:rPr>
      </w:pPr>
      <w:r w:rsidRPr="007563B0">
        <w:rPr>
          <w:b/>
          <w:noProof/>
          <w:sz w:val="36"/>
        </w:rPr>
        <w:drawing>
          <wp:anchor distT="0" distB="0" distL="114300" distR="114300" simplePos="0" relativeHeight="251660288" behindDoc="0" locked="0" layoutInCell="1" allowOverlap="1" wp14:anchorId="20DD4943" wp14:editId="645057A5">
            <wp:simplePos x="0" y="0"/>
            <wp:positionH relativeFrom="column">
              <wp:posOffset>2708910</wp:posOffset>
            </wp:positionH>
            <wp:positionV relativeFrom="paragraph">
              <wp:posOffset>466725</wp:posOffset>
            </wp:positionV>
            <wp:extent cx="3203575" cy="2136140"/>
            <wp:effectExtent l="0" t="0" r="0" b="0"/>
            <wp:wrapSquare wrapText="bothSides"/>
            <wp:docPr id="11" name="Bildobjekt 10">
              <a:extLst xmlns:a="http://schemas.openxmlformats.org/drawingml/2006/main">
                <a:ext uri="{FF2B5EF4-FFF2-40B4-BE49-F238E27FC236}">
                  <a16:creationId xmlns:a16="http://schemas.microsoft.com/office/drawing/2014/main" id="{D758F346-ED52-4C8B-BC3B-3730A694B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id="{D758F346-ED52-4C8B-BC3B-3730A694B90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3575" cy="2136140"/>
                    </a:xfrm>
                    <a:prstGeom prst="rect">
                      <a:avLst/>
                    </a:prstGeom>
                  </pic:spPr>
                </pic:pic>
              </a:graphicData>
            </a:graphic>
            <wp14:sizeRelH relativeFrom="margin">
              <wp14:pctWidth>0</wp14:pctWidth>
            </wp14:sizeRelH>
            <wp14:sizeRelV relativeFrom="margin">
              <wp14:pctHeight>0</wp14:pctHeight>
            </wp14:sizeRelV>
          </wp:anchor>
        </w:drawing>
      </w:r>
      <w:r>
        <w:rPr>
          <w:b/>
          <w:noProof/>
          <w:sz w:val="36"/>
        </w:rPr>
        <mc:AlternateContent>
          <mc:Choice Requires="wps">
            <w:drawing>
              <wp:anchor distT="0" distB="0" distL="114300" distR="114300" simplePos="0" relativeHeight="251659264" behindDoc="0" locked="0" layoutInCell="1" allowOverlap="1" wp14:anchorId="53C93687" wp14:editId="693DC457">
                <wp:simplePos x="0" y="0"/>
                <wp:positionH relativeFrom="column">
                  <wp:posOffset>1013460</wp:posOffset>
                </wp:positionH>
                <wp:positionV relativeFrom="paragraph">
                  <wp:posOffset>247650</wp:posOffset>
                </wp:positionV>
                <wp:extent cx="2228850" cy="666750"/>
                <wp:effectExtent l="38100" t="0" r="19050" b="76200"/>
                <wp:wrapNone/>
                <wp:docPr id="2" name="Rak pilkoppling 2"/>
                <wp:cNvGraphicFramePr/>
                <a:graphic xmlns:a="http://schemas.openxmlformats.org/drawingml/2006/main">
                  <a:graphicData uri="http://schemas.microsoft.com/office/word/2010/wordprocessingShape">
                    <wps:wsp>
                      <wps:cNvCnPr/>
                      <wps:spPr>
                        <a:xfrm flipH="1">
                          <a:off x="0" y="0"/>
                          <a:ext cx="22288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AC2BA1" id="_x0000_t32" coordsize="21600,21600" o:spt="32" o:oned="t" path="m,l21600,21600e" filled="f">
                <v:path arrowok="t" fillok="f" o:connecttype="none"/>
                <o:lock v:ext="edit" shapetype="t"/>
              </v:shapetype>
              <v:shape id="Rak pilkoppling 2" o:spid="_x0000_s1026" type="#_x0000_t32" style="position:absolute;margin-left:79.8pt;margin-top:19.5pt;width:175.5pt;height:5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" strokecolor="#004250 [3044]">
                <v:stroke endarrow="block"/>
              </v:shape>
            </w:pict>
          </mc:Fallback>
        </mc:AlternateContent>
      </w:r>
      <w:r w:rsidRPr="007563B0">
        <w:rPr>
          <w:b/>
          <w:noProof/>
          <w:sz w:val="36"/>
        </w:rPr>
        <w:drawing>
          <wp:anchor distT="0" distB="0" distL="114300" distR="114300" simplePos="0" relativeHeight="251658240" behindDoc="0" locked="0" layoutInCell="1" allowOverlap="1" wp14:anchorId="01A21BA5" wp14:editId="430B3AD8">
            <wp:simplePos x="0" y="0"/>
            <wp:positionH relativeFrom="margin">
              <wp:align>left</wp:align>
            </wp:positionH>
            <wp:positionV relativeFrom="paragraph">
              <wp:posOffset>438150</wp:posOffset>
            </wp:positionV>
            <wp:extent cx="1995170" cy="2165350"/>
            <wp:effectExtent l="0" t="0" r="5080" b="6350"/>
            <wp:wrapSquare wrapText="bothSides"/>
            <wp:docPr id="6" name="Bildobjekt 5">
              <a:extLst xmlns:a="http://schemas.openxmlformats.org/drawingml/2006/main">
                <a:ext uri="{FF2B5EF4-FFF2-40B4-BE49-F238E27FC236}">
                  <a16:creationId xmlns:a16="http://schemas.microsoft.com/office/drawing/2014/main" id="{110E7FC0-EAC9-4F69-8745-F4A5772BE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110E7FC0-EAC9-4F69-8745-F4A5772BE16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170" cy="2165350"/>
                    </a:xfrm>
                    <a:prstGeom prst="rect">
                      <a:avLst/>
                    </a:prstGeom>
                  </pic:spPr>
                </pic:pic>
              </a:graphicData>
            </a:graphic>
            <wp14:sizeRelH relativeFrom="margin">
              <wp14:pctWidth>0</wp14:pctWidth>
            </wp14:sizeRelH>
            <wp14:sizeRelV relativeFrom="margin">
              <wp14:pctHeight>0</wp14:pctHeight>
            </wp14:sizeRelV>
          </wp:anchor>
        </w:drawing>
      </w:r>
      <w:r w:rsidRPr="00E60C60">
        <w:rPr>
          <w:b/>
          <w:sz w:val="36"/>
          <w:lang w:val="en-US"/>
        </w:rPr>
        <w:t>Annual committee meeting Kiruna 2019-06-07—10</w:t>
      </w:r>
    </w:p>
    <w:p w14:paraId="3777241A" w14:textId="77777777" w:rsidR="007563B0" w:rsidRPr="00E60C60" w:rsidRDefault="007563B0" w:rsidP="000E080F">
      <w:pPr>
        <w:rPr>
          <w:b/>
          <w:sz w:val="36"/>
          <w:lang w:val="en-US"/>
        </w:rPr>
      </w:pPr>
    </w:p>
    <w:p w14:paraId="70B0BAEE" w14:textId="77777777" w:rsidR="007563B0" w:rsidRPr="00E60C60" w:rsidRDefault="007563B0" w:rsidP="000E080F">
      <w:pPr>
        <w:rPr>
          <w:b/>
          <w:sz w:val="36"/>
          <w:lang w:val="en-US"/>
        </w:rPr>
      </w:pPr>
    </w:p>
    <w:p w14:paraId="47003339" w14:textId="77777777" w:rsidR="007563B0" w:rsidRPr="00E60C60" w:rsidRDefault="007563B0" w:rsidP="000E080F">
      <w:pPr>
        <w:rPr>
          <w:b/>
          <w:sz w:val="36"/>
          <w:lang w:val="en-US"/>
        </w:rPr>
      </w:pPr>
    </w:p>
    <w:p w14:paraId="6DB9E7CC" w14:textId="77777777" w:rsidR="007563B0" w:rsidRPr="00E60C60" w:rsidRDefault="007563B0" w:rsidP="000E080F">
      <w:pPr>
        <w:rPr>
          <w:b/>
          <w:sz w:val="36"/>
          <w:lang w:val="en-US"/>
        </w:rPr>
      </w:pPr>
    </w:p>
    <w:p w14:paraId="0FFE7200" w14:textId="77777777" w:rsidR="007563B0" w:rsidRPr="00E60C60" w:rsidRDefault="007563B0" w:rsidP="000E080F">
      <w:pPr>
        <w:rPr>
          <w:b/>
          <w:sz w:val="36"/>
          <w:lang w:val="en-US"/>
        </w:rPr>
      </w:pPr>
    </w:p>
    <w:p w14:paraId="2F682B44" w14:textId="77777777" w:rsidR="007563B0" w:rsidRPr="00E60C60" w:rsidRDefault="007563B0" w:rsidP="000E080F">
      <w:pPr>
        <w:rPr>
          <w:b/>
          <w:sz w:val="36"/>
          <w:lang w:val="en-US"/>
        </w:rPr>
      </w:pPr>
    </w:p>
    <w:p w14:paraId="4A508B32" w14:textId="77777777" w:rsidR="007563B0" w:rsidRPr="00E60C60" w:rsidRDefault="007563B0" w:rsidP="000E080F">
      <w:pPr>
        <w:rPr>
          <w:b/>
          <w:sz w:val="36"/>
          <w:lang w:val="en-US"/>
        </w:rPr>
      </w:pPr>
    </w:p>
    <w:p w14:paraId="0EF8DF8C" w14:textId="77777777" w:rsidR="007563B0" w:rsidRPr="00E60C60" w:rsidRDefault="007563B0" w:rsidP="000E080F">
      <w:pPr>
        <w:rPr>
          <w:b/>
          <w:sz w:val="36"/>
          <w:lang w:val="en-US"/>
        </w:rPr>
      </w:pPr>
    </w:p>
    <w:p w14:paraId="7CA4C44A" w14:textId="77777777" w:rsidR="007563B0" w:rsidRPr="00E60C60" w:rsidRDefault="007563B0" w:rsidP="000E080F">
      <w:pPr>
        <w:rPr>
          <w:b/>
          <w:sz w:val="36"/>
          <w:lang w:val="en-US"/>
        </w:rPr>
      </w:pPr>
    </w:p>
    <w:p w14:paraId="580B4132" w14:textId="77777777" w:rsidR="007563B0" w:rsidRPr="00E60C60" w:rsidRDefault="007563B0" w:rsidP="000E080F">
      <w:pPr>
        <w:rPr>
          <w:b/>
          <w:sz w:val="36"/>
          <w:lang w:val="en-US"/>
        </w:rPr>
      </w:pPr>
    </w:p>
    <w:p w14:paraId="42D0EDCF" w14:textId="77777777" w:rsidR="007563B0" w:rsidRPr="0062151E" w:rsidRDefault="007563B0" w:rsidP="000E080F">
      <w:pPr>
        <w:rPr>
          <w:lang w:val="en-US"/>
        </w:rPr>
      </w:pPr>
      <w:r w:rsidRPr="0062151E">
        <w:rPr>
          <w:b/>
          <w:lang w:val="en-US"/>
        </w:rPr>
        <w:t xml:space="preserve">Conference venue: </w:t>
      </w:r>
      <w:r w:rsidRPr="0062151E">
        <w:rPr>
          <w:lang w:val="en-US"/>
        </w:rPr>
        <w:t>Scandic Hotel Ferrum, Kiruna</w:t>
      </w:r>
    </w:p>
    <w:p w14:paraId="64400573" w14:textId="77777777" w:rsidR="007563B0" w:rsidRPr="0062151E" w:rsidRDefault="007563B0" w:rsidP="000E080F">
      <w:pPr>
        <w:rPr>
          <w:lang w:val="en-US"/>
        </w:rPr>
      </w:pPr>
    </w:p>
    <w:p w14:paraId="071DF229" w14:textId="77777777" w:rsidR="007563B0" w:rsidRPr="0062151E" w:rsidRDefault="007563B0" w:rsidP="000E080F">
      <w:pPr>
        <w:rPr>
          <w:b/>
          <w:lang w:val="en-US"/>
        </w:rPr>
      </w:pPr>
      <w:r w:rsidRPr="0062151E">
        <w:rPr>
          <w:b/>
          <w:lang w:val="en-US"/>
        </w:rPr>
        <w:t>Program:</w:t>
      </w:r>
    </w:p>
    <w:p w14:paraId="7BCEF816" w14:textId="77777777" w:rsidR="007563B0" w:rsidRPr="0062151E" w:rsidRDefault="007563B0" w:rsidP="000E080F">
      <w:pPr>
        <w:rPr>
          <w:b/>
          <w:lang w:val="en-US"/>
        </w:rPr>
      </w:pPr>
      <w:r w:rsidRPr="0062151E">
        <w:rPr>
          <w:b/>
          <w:lang w:val="en-US"/>
        </w:rPr>
        <w:t>June 7</w:t>
      </w:r>
    </w:p>
    <w:p w14:paraId="4E106BE9" w14:textId="134140DA" w:rsidR="007563B0" w:rsidRPr="0062151E" w:rsidRDefault="007563B0" w:rsidP="000E080F">
      <w:pPr>
        <w:rPr>
          <w:lang w:val="en-US"/>
        </w:rPr>
      </w:pPr>
      <w:r w:rsidRPr="0062151E">
        <w:rPr>
          <w:lang w:val="en-US"/>
        </w:rPr>
        <w:t>Arrival in the afternoon, welcome drink and dinner</w:t>
      </w:r>
      <w:r w:rsidR="0062151E" w:rsidRPr="0062151E">
        <w:rPr>
          <w:lang w:val="en-US"/>
        </w:rPr>
        <w:t>,</w:t>
      </w:r>
      <w:r w:rsidRPr="0062151E">
        <w:rPr>
          <w:lang w:val="en-US"/>
        </w:rPr>
        <w:t xml:space="preserve"> offered by EFNA</w:t>
      </w:r>
    </w:p>
    <w:p w14:paraId="6708B6AA" w14:textId="3F78B16E" w:rsidR="007563B0" w:rsidRPr="0062151E" w:rsidRDefault="007563B0" w:rsidP="008950CA">
      <w:pPr>
        <w:tabs>
          <w:tab w:val="left" w:pos="7185"/>
        </w:tabs>
        <w:rPr>
          <w:lang w:val="en-US"/>
        </w:rPr>
      </w:pPr>
      <w:r w:rsidRPr="0062151E">
        <w:rPr>
          <w:lang w:val="en-US"/>
        </w:rPr>
        <w:t>After dinner, enjoy the midnight sun</w:t>
      </w:r>
      <w:r w:rsidR="008950CA">
        <w:rPr>
          <w:lang w:val="en-US"/>
        </w:rPr>
        <w:tab/>
      </w:r>
    </w:p>
    <w:p w14:paraId="54547C9C" w14:textId="0293F675" w:rsidR="007563B0" w:rsidRPr="0062151E" w:rsidRDefault="007563B0" w:rsidP="000E080F">
      <w:pPr>
        <w:rPr>
          <w:lang w:val="en-US"/>
        </w:rPr>
      </w:pPr>
    </w:p>
    <w:p w14:paraId="483D593E" w14:textId="18932973" w:rsidR="007563B0" w:rsidRPr="0062151E" w:rsidRDefault="007563B0" w:rsidP="000E080F">
      <w:pPr>
        <w:rPr>
          <w:b/>
          <w:lang w:val="en-US"/>
        </w:rPr>
      </w:pPr>
      <w:r w:rsidRPr="0062151E">
        <w:rPr>
          <w:b/>
          <w:lang w:val="en-US"/>
        </w:rPr>
        <w:t>June 8</w:t>
      </w:r>
    </w:p>
    <w:p w14:paraId="749580ED" w14:textId="423AAFB2" w:rsidR="0041490A" w:rsidRPr="0062151E" w:rsidRDefault="0041490A" w:rsidP="000E080F">
      <w:pPr>
        <w:rPr>
          <w:lang w:val="en-US"/>
        </w:rPr>
      </w:pPr>
      <w:r w:rsidRPr="0062151E">
        <w:rPr>
          <w:lang w:val="en-US"/>
        </w:rPr>
        <w:t>Morning:</w:t>
      </w:r>
    </w:p>
    <w:p w14:paraId="26800966" w14:textId="4B06E5D1" w:rsidR="007563B0" w:rsidRPr="0062151E" w:rsidRDefault="007563B0" w:rsidP="000E080F">
      <w:pPr>
        <w:rPr>
          <w:lang w:val="en-US"/>
        </w:rPr>
      </w:pPr>
      <w:r w:rsidRPr="0062151E">
        <w:rPr>
          <w:lang w:val="en-US"/>
        </w:rPr>
        <w:t>Annual committee meeting, 08.30-12.00</w:t>
      </w:r>
    </w:p>
    <w:p w14:paraId="18F546EE" w14:textId="2C51EA1D" w:rsidR="007563B0" w:rsidRPr="008950CA" w:rsidRDefault="007563B0" w:rsidP="000E080F">
      <w:pPr>
        <w:rPr>
          <w:i/>
          <w:lang w:val="en-US"/>
        </w:rPr>
      </w:pPr>
      <w:r w:rsidRPr="0062151E">
        <w:rPr>
          <w:i/>
          <w:lang w:val="en-US"/>
        </w:rPr>
        <w:t>No arranged program for accompanying persons, own walk/shopping in city</w:t>
      </w:r>
    </w:p>
    <w:p w14:paraId="14AEC6C5" w14:textId="237BFD29" w:rsidR="0041490A" w:rsidRPr="0062151E" w:rsidRDefault="007563B0" w:rsidP="000E080F">
      <w:pPr>
        <w:rPr>
          <w:lang w:val="en-US"/>
        </w:rPr>
      </w:pPr>
      <w:r w:rsidRPr="0062151E">
        <w:rPr>
          <w:lang w:val="en-US"/>
        </w:rPr>
        <w:t>Afternoon</w:t>
      </w:r>
      <w:r w:rsidR="0041490A" w:rsidRPr="0062151E">
        <w:rPr>
          <w:lang w:val="en-US"/>
        </w:rPr>
        <w:t>:</w:t>
      </w:r>
      <w:r w:rsidRPr="0062151E">
        <w:rPr>
          <w:lang w:val="en-US"/>
        </w:rPr>
        <w:t xml:space="preserve"> </w:t>
      </w:r>
    </w:p>
    <w:p w14:paraId="100C30C9" w14:textId="47F59AF0" w:rsidR="007563B0" w:rsidRPr="0062151E" w:rsidRDefault="0041490A" w:rsidP="000E080F">
      <w:pPr>
        <w:rPr>
          <w:lang w:val="en-US"/>
        </w:rPr>
      </w:pPr>
      <w:r w:rsidRPr="0062151E">
        <w:rPr>
          <w:lang w:val="en-US"/>
        </w:rPr>
        <w:t>G</w:t>
      </w:r>
      <w:r w:rsidR="007563B0" w:rsidRPr="0062151E">
        <w:rPr>
          <w:lang w:val="en-US"/>
        </w:rPr>
        <w:t>uided tour at the Icehotel 365 in Jukkasjärvi, thereafter</w:t>
      </w:r>
    </w:p>
    <w:p w14:paraId="3EB851DB" w14:textId="34EBE4B5" w:rsidR="007563B0" w:rsidRPr="0062151E" w:rsidRDefault="007563B0" w:rsidP="000E080F">
      <w:pPr>
        <w:rPr>
          <w:lang w:val="en-US"/>
        </w:rPr>
      </w:pPr>
      <w:r w:rsidRPr="0062151E">
        <w:rPr>
          <w:lang w:val="en-US"/>
        </w:rPr>
        <w:t xml:space="preserve">Visit to </w:t>
      </w:r>
      <w:r w:rsidR="0041490A" w:rsidRPr="0062151E">
        <w:rPr>
          <w:lang w:val="en-US"/>
        </w:rPr>
        <w:t xml:space="preserve">Nutti </w:t>
      </w:r>
      <w:r w:rsidRPr="0062151E">
        <w:rPr>
          <w:lang w:val="en-US"/>
        </w:rPr>
        <w:t>Sami Siida, explore the Sami culture, grazing reindeers, etc</w:t>
      </w:r>
    </w:p>
    <w:p w14:paraId="751B18DD" w14:textId="5F6D4151" w:rsidR="0062151E" w:rsidRPr="0062151E" w:rsidRDefault="0041490A" w:rsidP="000E080F">
      <w:pPr>
        <w:rPr>
          <w:lang w:val="en-US"/>
        </w:rPr>
      </w:pPr>
      <w:r w:rsidRPr="0062151E">
        <w:rPr>
          <w:lang w:val="en-US"/>
        </w:rPr>
        <w:t xml:space="preserve">Traditional three </w:t>
      </w:r>
      <w:r w:rsidR="0062151E" w:rsidRPr="0062151E">
        <w:rPr>
          <w:lang w:val="en-US"/>
        </w:rPr>
        <w:t>course</w:t>
      </w:r>
      <w:r w:rsidRPr="0062151E">
        <w:rPr>
          <w:lang w:val="en-US"/>
        </w:rPr>
        <w:t xml:space="preserve"> dinner in</w:t>
      </w:r>
      <w:r w:rsidR="00A577A3" w:rsidRPr="0062151E">
        <w:rPr>
          <w:lang w:val="en-US"/>
        </w:rPr>
        <w:t xml:space="preserve"> a </w:t>
      </w:r>
      <w:r w:rsidR="0062151E" w:rsidRPr="0062151E">
        <w:rPr>
          <w:lang w:val="en-US"/>
        </w:rPr>
        <w:t>Sami</w:t>
      </w:r>
      <w:r w:rsidR="00A577A3" w:rsidRPr="0062151E">
        <w:rPr>
          <w:lang w:val="en-US"/>
        </w:rPr>
        <w:t xml:space="preserve"> cot</w:t>
      </w:r>
      <w:r w:rsidR="0062151E" w:rsidRPr="0062151E">
        <w:rPr>
          <w:lang w:val="en-US"/>
        </w:rPr>
        <w:t>, offered by FSS</w:t>
      </w:r>
    </w:p>
    <w:p w14:paraId="2F5ABF43" w14:textId="2848F56E" w:rsidR="0062151E" w:rsidRPr="0062151E" w:rsidRDefault="0062151E" w:rsidP="000E080F">
      <w:pPr>
        <w:rPr>
          <w:lang w:val="en-US"/>
        </w:rPr>
      </w:pPr>
    </w:p>
    <w:p w14:paraId="5FDF6B64" w14:textId="06A0E167" w:rsidR="008950CA" w:rsidRDefault="008950CA" w:rsidP="000E080F">
      <w:pPr>
        <w:rPr>
          <w:b/>
          <w:lang w:val="en-US"/>
        </w:rPr>
      </w:pPr>
      <w:r w:rsidRPr="008950CA">
        <w:rPr>
          <w:b/>
          <w:noProof/>
        </w:rPr>
        <w:drawing>
          <wp:anchor distT="0" distB="0" distL="114300" distR="114300" simplePos="0" relativeHeight="251662336" behindDoc="0" locked="0" layoutInCell="1" allowOverlap="1" wp14:anchorId="70162522" wp14:editId="7CEC4E53">
            <wp:simplePos x="0" y="0"/>
            <wp:positionH relativeFrom="margin">
              <wp:posOffset>2590800</wp:posOffset>
            </wp:positionH>
            <wp:positionV relativeFrom="paragraph">
              <wp:posOffset>41275</wp:posOffset>
            </wp:positionV>
            <wp:extent cx="3009900" cy="1692275"/>
            <wp:effectExtent l="0" t="0" r="0" b="3175"/>
            <wp:wrapSquare wrapText="bothSides"/>
            <wp:docPr id="9" name="Bildobjekt 8">
              <a:extLst xmlns:a="http://schemas.openxmlformats.org/drawingml/2006/main">
                <a:ext uri="{FF2B5EF4-FFF2-40B4-BE49-F238E27FC236}">
                  <a16:creationId xmlns:a16="http://schemas.microsoft.com/office/drawing/2014/main" id="{EEE419A8-6387-4F6C-90F7-EDE4DC28C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EEE419A8-6387-4F6C-90F7-EDE4DC28C69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900" cy="1692275"/>
                    </a:xfrm>
                    <a:prstGeom prst="rect">
                      <a:avLst/>
                    </a:prstGeom>
                  </pic:spPr>
                </pic:pic>
              </a:graphicData>
            </a:graphic>
            <wp14:sizeRelH relativeFrom="margin">
              <wp14:pctWidth>0</wp14:pctWidth>
            </wp14:sizeRelH>
            <wp14:sizeRelV relativeFrom="margin">
              <wp14:pctHeight>0</wp14:pctHeight>
            </wp14:sizeRelV>
          </wp:anchor>
        </w:drawing>
      </w:r>
    </w:p>
    <w:p w14:paraId="22E82999" w14:textId="54564CC7" w:rsidR="008950CA" w:rsidRDefault="008950CA" w:rsidP="000E080F">
      <w:pPr>
        <w:rPr>
          <w:b/>
          <w:lang w:val="en-US"/>
        </w:rPr>
      </w:pPr>
    </w:p>
    <w:p w14:paraId="28B58521" w14:textId="4C721D70" w:rsidR="008950CA" w:rsidRDefault="008950CA" w:rsidP="000E080F">
      <w:pPr>
        <w:rPr>
          <w:b/>
          <w:lang w:val="en-US"/>
        </w:rPr>
      </w:pPr>
    </w:p>
    <w:p w14:paraId="46038AA6" w14:textId="27E89EA6" w:rsidR="008950CA" w:rsidRDefault="008950CA" w:rsidP="000E080F">
      <w:pPr>
        <w:rPr>
          <w:b/>
          <w:lang w:val="en-US"/>
        </w:rPr>
      </w:pPr>
    </w:p>
    <w:p w14:paraId="1E179D17" w14:textId="514F77EB" w:rsidR="008950CA" w:rsidRDefault="008950CA" w:rsidP="000E080F">
      <w:pPr>
        <w:rPr>
          <w:b/>
          <w:lang w:val="en-US"/>
        </w:rPr>
      </w:pPr>
    </w:p>
    <w:p w14:paraId="07F8932F" w14:textId="6BA4D85C" w:rsidR="008950CA" w:rsidRDefault="008950CA" w:rsidP="000E080F">
      <w:pPr>
        <w:rPr>
          <w:b/>
          <w:lang w:val="en-US"/>
        </w:rPr>
      </w:pPr>
      <w:r w:rsidRPr="008950CA">
        <w:rPr>
          <w:noProof/>
        </w:rPr>
        <w:drawing>
          <wp:anchor distT="0" distB="0" distL="114300" distR="114300" simplePos="0" relativeHeight="251661312" behindDoc="0" locked="0" layoutInCell="1" allowOverlap="1" wp14:anchorId="692CEEA9" wp14:editId="49710451">
            <wp:simplePos x="0" y="0"/>
            <wp:positionH relativeFrom="margin">
              <wp:posOffset>431165</wp:posOffset>
            </wp:positionH>
            <wp:positionV relativeFrom="paragraph">
              <wp:posOffset>-333375</wp:posOffset>
            </wp:positionV>
            <wp:extent cx="2783840" cy="1673225"/>
            <wp:effectExtent l="0" t="0" r="0" b="3175"/>
            <wp:wrapSquare wrapText="bothSides"/>
            <wp:docPr id="8" name="Bildobjekt 7">
              <a:extLst xmlns:a="http://schemas.openxmlformats.org/drawingml/2006/main">
                <a:ext uri="{FF2B5EF4-FFF2-40B4-BE49-F238E27FC236}">
                  <a16:creationId xmlns:a16="http://schemas.microsoft.com/office/drawing/2014/main" id="{3A1E952E-4CD6-4E64-9808-E68D8E579D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a:extLst>
                        <a:ext uri="{FF2B5EF4-FFF2-40B4-BE49-F238E27FC236}">
                          <a16:creationId xmlns:a16="http://schemas.microsoft.com/office/drawing/2014/main" id="{3A1E952E-4CD6-4E64-9808-E68D8E579D0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3840" cy="1673225"/>
                    </a:xfrm>
                    <a:prstGeom prst="rect">
                      <a:avLst/>
                    </a:prstGeom>
                  </pic:spPr>
                </pic:pic>
              </a:graphicData>
            </a:graphic>
            <wp14:sizeRelH relativeFrom="margin">
              <wp14:pctWidth>0</wp14:pctWidth>
            </wp14:sizeRelH>
            <wp14:sizeRelV relativeFrom="margin">
              <wp14:pctHeight>0</wp14:pctHeight>
            </wp14:sizeRelV>
          </wp:anchor>
        </w:drawing>
      </w:r>
    </w:p>
    <w:p w14:paraId="53C13D8F" w14:textId="393C7534" w:rsidR="008950CA" w:rsidRDefault="008950CA" w:rsidP="000E080F">
      <w:pPr>
        <w:rPr>
          <w:b/>
          <w:lang w:val="en-US"/>
        </w:rPr>
      </w:pPr>
    </w:p>
    <w:p w14:paraId="7B557949" w14:textId="62549432" w:rsidR="008950CA" w:rsidRDefault="008950CA" w:rsidP="000E080F">
      <w:pPr>
        <w:rPr>
          <w:b/>
          <w:lang w:val="en-US"/>
        </w:rPr>
      </w:pPr>
    </w:p>
    <w:p w14:paraId="38B212F5" w14:textId="61C62EF5" w:rsidR="008950CA" w:rsidRDefault="008950CA" w:rsidP="000E080F">
      <w:pPr>
        <w:rPr>
          <w:b/>
          <w:lang w:val="en-US"/>
        </w:rPr>
      </w:pPr>
      <w:r w:rsidRPr="008950CA">
        <w:rPr>
          <w:i/>
          <w:noProof/>
        </w:rPr>
        <w:drawing>
          <wp:anchor distT="0" distB="0" distL="114300" distR="114300" simplePos="0" relativeHeight="251663360" behindDoc="0" locked="0" layoutInCell="1" allowOverlap="1" wp14:anchorId="5FC39BF6" wp14:editId="2F783C5F">
            <wp:simplePos x="0" y="0"/>
            <wp:positionH relativeFrom="column">
              <wp:posOffset>4423410</wp:posOffset>
            </wp:positionH>
            <wp:positionV relativeFrom="paragraph">
              <wp:posOffset>-91440</wp:posOffset>
            </wp:positionV>
            <wp:extent cx="1675130" cy="943610"/>
            <wp:effectExtent l="0" t="0" r="1270" b="8890"/>
            <wp:wrapSquare wrapText="bothSides"/>
            <wp:docPr id="3" name="Bildobjekt 5">
              <a:extLst xmlns:a="http://schemas.openxmlformats.org/drawingml/2006/main">
                <a:ext uri="{FF2B5EF4-FFF2-40B4-BE49-F238E27FC236}">
                  <a16:creationId xmlns:a16="http://schemas.microsoft.com/office/drawing/2014/main" id="{98C944B5-4803-46C2-9315-93CFF2FE9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98C944B5-4803-46C2-9315-93CFF2FE9A5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130" cy="943610"/>
                    </a:xfrm>
                    <a:prstGeom prst="rect">
                      <a:avLst/>
                    </a:prstGeom>
                  </pic:spPr>
                </pic:pic>
              </a:graphicData>
            </a:graphic>
            <wp14:sizeRelH relativeFrom="margin">
              <wp14:pctWidth>0</wp14:pctWidth>
            </wp14:sizeRelH>
            <wp14:sizeRelV relativeFrom="margin">
              <wp14:pctHeight>0</wp14:pctHeight>
            </wp14:sizeRelV>
          </wp:anchor>
        </w:drawing>
      </w:r>
    </w:p>
    <w:p w14:paraId="3E38DE34" w14:textId="6AFCBE55" w:rsidR="008950CA" w:rsidRDefault="008950CA" w:rsidP="000E080F">
      <w:pPr>
        <w:rPr>
          <w:b/>
          <w:lang w:val="en-US"/>
        </w:rPr>
      </w:pPr>
    </w:p>
    <w:p w14:paraId="7C4485D1" w14:textId="0AA7EC9F" w:rsidR="008950CA" w:rsidRDefault="008950CA" w:rsidP="000E080F">
      <w:pPr>
        <w:rPr>
          <w:b/>
          <w:lang w:val="en-US"/>
        </w:rPr>
      </w:pPr>
    </w:p>
    <w:p w14:paraId="6EC2B86C" w14:textId="77777777" w:rsidR="008950CA" w:rsidRDefault="008950CA" w:rsidP="000E080F">
      <w:pPr>
        <w:rPr>
          <w:b/>
          <w:lang w:val="en-US"/>
        </w:rPr>
      </w:pPr>
    </w:p>
    <w:p w14:paraId="4A27288A" w14:textId="77777777" w:rsidR="008950CA" w:rsidRDefault="008950CA" w:rsidP="000E080F">
      <w:pPr>
        <w:rPr>
          <w:b/>
          <w:lang w:val="en-US"/>
        </w:rPr>
      </w:pPr>
    </w:p>
    <w:p w14:paraId="569D3601" w14:textId="77777777" w:rsidR="003714DB" w:rsidRDefault="003714DB" w:rsidP="000E080F">
      <w:pPr>
        <w:rPr>
          <w:b/>
          <w:lang w:val="en-US"/>
        </w:rPr>
      </w:pPr>
    </w:p>
    <w:p w14:paraId="479FD77F" w14:textId="53ED6DE1" w:rsidR="0062151E" w:rsidRPr="0062151E" w:rsidRDefault="0062151E" w:rsidP="000E080F">
      <w:pPr>
        <w:rPr>
          <w:b/>
          <w:lang w:val="en-US"/>
        </w:rPr>
      </w:pPr>
      <w:r w:rsidRPr="0062151E">
        <w:rPr>
          <w:b/>
          <w:lang w:val="en-US"/>
        </w:rPr>
        <w:lastRenderedPageBreak/>
        <w:t>June 9</w:t>
      </w:r>
    </w:p>
    <w:p w14:paraId="4BFA7FC3" w14:textId="77777777" w:rsidR="0062151E" w:rsidRPr="0062151E" w:rsidRDefault="0062151E" w:rsidP="000E080F">
      <w:pPr>
        <w:rPr>
          <w:lang w:val="en-US"/>
        </w:rPr>
      </w:pPr>
      <w:r w:rsidRPr="0062151E">
        <w:rPr>
          <w:lang w:val="en-US"/>
        </w:rPr>
        <w:t>Morning:</w:t>
      </w:r>
    </w:p>
    <w:p w14:paraId="32C997E1" w14:textId="77777777" w:rsidR="0062151E" w:rsidRPr="0062151E" w:rsidRDefault="0062151E" w:rsidP="000E080F">
      <w:pPr>
        <w:rPr>
          <w:lang w:val="en-US"/>
        </w:rPr>
      </w:pPr>
      <w:r w:rsidRPr="0062151E">
        <w:rPr>
          <w:lang w:val="en-US"/>
        </w:rPr>
        <w:t>Visit to LKAB iron ore mine at level 540 m. We will also learn about moving the oldest parts of Kiruna due to the mining. Some parts are already moved to the new city location.</w:t>
      </w:r>
    </w:p>
    <w:p w14:paraId="02D177E0" w14:textId="3B7D75AA" w:rsidR="0062151E" w:rsidRPr="0062151E" w:rsidRDefault="0062151E" w:rsidP="000E080F">
      <w:pPr>
        <w:rPr>
          <w:lang w:val="en-US"/>
        </w:rPr>
      </w:pPr>
      <w:r w:rsidRPr="0062151E">
        <w:rPr>
          <w:lang w:val="en-US"/>
        </w:rPr>
        <w:t>After lunch we will go for a bus ride to the northwest to Abisko and Torneträsk.</w:t>
      </w:r>
    </w:p>
    <w:p w14:paraId="5717CDC7" w14:textId="0B046352" w:rsidR="0062151E" w:rsidRPr="004137B4" w:rsidRDefault="0062151E" w:rsidP="000E080F">
      <w:pPr>
        <w:rPr>
          <w:b/>
          <w:i/>
          <w:lang w:val="en-US"/>
        </w:rPr>
      </w:pPr>
      <w:r w:rsidRPr="004137B4">
        <w:rPr>
          <w:b/>
          <w:i/>
          <w:lang w:val="en-US"/>
        </w:rPr>
        <w:t xml:space="preserve">Please note: For the mine visit and bus ride we </w:t>
      </w:r>
      <w:r w:rsidR="008950CA" w:rsidRPr="004137B4">
        <w:rPr>
          <w:b/>
          <w:i/>
          <w:lang w:val="en-US"/>
        </w:rPr>
        <w:t>must</w:t>
      </w:r>
      <w:r w:rsidRPr="004137B4">
        <w:rPr>
          <w:b/>
          <w:i/>
          <w:lang w:val="en-US"/>
        </w:rPr>
        <w:t xml:space="preserve"> charge you 150 € p.p.</w:t>
      </w:r>
    </w:p>
    <w:p w14:paraId="4262ECFF" w14:textId="682AD2EB" w:rsidR="008950CA" w:rsidRDefault="008950CA" w:rsidP="000E080F">
      <w:pPr>
        <w:rPr>
          <w:i/>
          <w:lang w:val="en-US"/>
        </w:rPr>
      </w:pPr>
    </w:p>
    <w:p w14:paraId="4DEA6ADF" w14:textId="18D0B0CE" w:rsidR="008950CA" w:rsidRPr="0062151E" w:rsidRDefault="008950CA" w:rsidP="000E080F">
      <w:pPr>
        <w:rPr>
          <w:i/>
          <w:lang w:val="en-US"/>
        </w:rPr>
      </w:pPr>
      <w:r w:rsidRPr="008950CA">
        <w:rPr>
          <w:i/>
          <w:noProof/>
        </w:rPr>
        <w:drawing>
          <wp:inline distT="0" distB="0" distL="0" distR="0" wp14:anchorId="191B96C5" wp14:editId="0659FBC5">
            <wp:extent cx="3324225" cy="1863316"/>
            <wp:effectExtent l="0" t="0" r="0" b="3810"/>
            <wp:docPr id="4" name="Bildobjekt 5">
              <a:extLst xmlns:a="http://schemas.openxmlformats.org/drawingml/2006/main">
                <a:ext uri="{FF2B5EF4-FFF2-40B4-BE49-F238E27FC236}">
                  <a16:creationId xmlns:a16="http://schemas.microsoft.com/office/drawing/2014/main" id="{5435FC2B-28B5-44EF-9AA6-81E36F02E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5435FC2B-28B5-44EF-9AA6-81E36F02E45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352081" cy="1878930"/>
                    </a:xfrm>
                    <a:prstGeom prst="rect">
                      <a:avLst/>
                    </a:prstGeom>
                  </pic:spPr>
                </pic:pic>
              </a:graphicData>
            </a:graphic>
          </wp:inline>
        </w:drawing>
      </w:r>
    </w:p>
    <w:p w14:paraId="09D3D47F" w14:textId="77777777" w:rsidR="0062151E" w:rsidRPr="0062151E" w:rsidRDefault="0062151E" w:rsidP="000E080F">
      <w:pPr>
        <w:rPr>
          <w:lang w:val="en-US"/>
        </w:rPr>
      </w:pPr>
    </w:p>
    <w:p w14:paraId="00DB2FA5" w14:textId="45B898A6" w:rsidR="0062151E" w:rsidRDefault="0062151E" w:rsidP="000E080F">
      <w:pPr>
        <w:rPr>
          <w:lang w:val="en-US"/>
        </w:rPr>
      </w:pPr>
      <w:r w:rsidRPr="0062151E">
        <w:rPr>
          <w:lang w:val="en-US"/>
        </w:rPr>
        <w:t>In the evening dinner at own expense.</w:t>
      </w:r>
    </w:p>
    <w:p w14:paraId="55C4FECE" w14:textId="01701143" w:rsidR="0062151E" w:rsidRDefault="0062151E" w:rsidP="000E080F">
      <w:pPr>
        <w:rPr>
          <w:lang w:val="en-US"/>
        </w:rPr>
      </w:pPr>
    </w:p>
    <w:p w14:paraId="4352E472" w14:textId="28FACCFB" w:rsidR="0062151E" w:rsidRDefault="0062151E" w:rsidP="000E080F">
      <w:pPr>
        <w:rPr>
          <w:b/>
          <w:lang w:val="en-US"/>
        </w:rPr>
      </w:pPr>
      <w:r>
        <w:rPr>
          <w:b/>
          <w:lang w:val="en-US"/>
        </w:rPr>
        <w:t>June 10</w:t>
      </w:r>
    </w:p>
    <w:p w14:paraId="389685FC" w14:textId="6C54F29F" w:rsidR="0062151E" w:rsidRDefault="0062151E" w:rsidP="000E080F">
      <w:pPr>
        <w:rPr>
          <w:lang w:val="en-US"/>
        </w:rPr>
      </w:pPr>
      <w:r>
        <w:rPr>
          <w:lang w:val="en-US"/>
        </w:rPr>
        <w:t>Farewell and departure.</w:t>
      </w:r>
    </w:p>
    <w:p w14:paraId="11ECB44D" w14:textId="40CDAF3C" w:rsidR="0062151E" w:rsidRDefault="0062151E" w:rsidP="000E080F">
      <w:pPr>
        <w:rPr>
          <w:lang w:val="en-US"/>
        </w:rPr>
      </w:pPr>
    </w:p>
    <w:p w14:paraId="2DC872A8" w14:textId="7DE3530C" w:rsidR="0062151E" w:rsidRDefault="0062151E" w:rsidP="000E080F">
      <w:pPr>
        <w:rPr>
          <w:lang w:val="en-US"/>
        </w:rPr>
      </w:pPr>
    </w:p>
    <w:p w14:paraId="14F5E029" w14:textId="32BA525E" w:rsidR="0062151E" w:rsidRDefault="0062151E" w:rsidP="000E080F">
      <w:pPr>
        <w:rPr>
          <w:b/>
          <w:lang w:val="en-US"/>
        </w:rPr>
      </w:pPr>
      <w:r>
        <w:rPr>
          <w:b/>
          <w:lang w:val="en-US"/>
        </w:rPr>
        <w:t>Practical information</w:t>
      </w:r>
    </w:p>
    <w:p w14:paraId="30F6A6CF" w14:textId="0C1ACE06" w:rsidR="0062151E" w:rsidRDefault="0062151E" w:rsidP="0062151E">
      <w:pPr>
        <w:pStyle w:val="Listenabsatz"/>
        <w:numPr>
          <w:ilvl w:val="0"/>
          <w:numId w:val="17"/>
        </w:numPr>
        <w:rPr>
          <w:lang w:val="en-US"/>
        </w:rPr>
      </w:pPr>
      <w:r>
        <w:rPr>
          <w:lang w:val="en-US"/>
        </w:rPr>
        <w:t>Weather can be unreliable at that time, please bring warm clothes and rain gear in case of bad weather. In the LKAB mine and Icehotel it’s also cold, even in summer time.</w:t>
      </w:r>
      <w:r>
        <w:rPr>
          <w:lang w:val="en-US"/>
        </w:rPr>
        <w:br/>
      </w:r>
    </w:p>
    <w:p w14:paraId="7B5E8143" w14:textId="4ED2B631" w:rsidR="0062151E" w:rsidRDefault="0062151E" w:rsidP="0062151E">
      <w:pPr>
        <w:pStyle w:val="Listenabsatz"/>
        <w:numPr>
          <w:ilvl w:val="0"/>
          <w:numId w:val="17"/>
        </w:numPr>
        <w:rPr>
          <w:lang w:val="en-US"/>
        </w:rPr>
      </w:pPr>
      <w:r>
        <w:rPr>
          <w:lang w:val="en-US"/>
        </w:rPr>
        <w:t>Flights are available from Stockholm Arlanda (ARN) to Kiruna (KRN). SAS and Norwegian are flying this route</w:t>
      </w:r>
      <w:r w:rsidR="008950CA">
        <w:rPr>
          <w:lang w:val="en-US"/>
        </w:rPr>
        <w:t>. Since there are few departures every day, please book flights early.</w:t>
      </w:r>
      <w:r w:rsidR="008950CA">
        <w:rPr>
          <w:lang w:val="en-US"/>
        </w:rPr>
        <w:br/>
      </w:r>
    </w:p>
    <w:p w14:paraId="71337E9F" w14:textId="1CDBA5CE" w:rsidR="00E60C60" w:rsidRPr="00BB3CB2" w:rsidRDefault="008950CA" w:rsidP="0062151E">
      <w:pPr>
        <w:pStyle w:val="Listenabsatz"/>
        <w:numPr>
          <w:ilvl w:val="0"/>
          <w:numId w:val="17"/>
        </w:numPr>
        <w:rPr>
          <w:lang w:val="en-US"/>
        </w:rPr>
      </w:pPr>
      <w:r>
        <w:rPr>
          <w:lang w:val="en-US"/>
        </w:rPr>
        <w:t xml:space="preserve">We have preliminary bookings at Scandic Hotel Ferrum for June 7-10. Cost for single room is 890 SEK/night and a double room 1090 SEK/night (about 85-105 €/night). You </w:t>
      </w:r>
      <w:r w:rsidR="00EA2ABF">
        <w:rPr>
          <w:lang w:val="en-US"/>
        </w:rPr>
        <w:t>must</w:t>
      </w:r>
      <w:r>
        <w:rPr>
          <w:lang w:val="en-US"/>
        </w:rPr>
        <w:t xml:space="preserve"> make your own reservation at </w:t>
      </w:r>
      <w:hyperlink r:id="rId14" w:history="1">
        <w:r w:rsidR="00EA2ABF" w:rsidRPr="004E40F3">
          <w:rPr>
            <w:rStyle w:val="Hyperlink"/>
            <w:lang w:val="en-US"/>
          </w:rPr>
          <w:t>reservation.ferrum@scandichotels.com</w:t>
        </w:r>
      </w:hyperlink>
      <w:r w:rsidR="00EA2ABF">
        <w:rPr>
          <w:lang w:val="en-US"/>
        </w:rPr>
        <w:t xml:space="preserve"> with </w:t>
      </w:r>
      <w:r w:rsidR="00EA2ABF" w:rsidRPr="00EA2ABF">
        <w:rPr>
          <w:b/>
          <w:lang w:val="en-US"/>
        </w:rPr>
        <w:t>reservation code SVE070619</w:t>
      </w:r>
      <w:r w:rsidR="004137B4">
        <w:rPr>
          <w:b/>
          <w:lang w:val="en-US"/>
        </w:rPr>
        <w:t xml:space="preserve">. </w:t>
      </w:r>
      <w:r w:rsidR="004137B4" w:rsidRPr="00390D72">
        <w:rPr>
          <w:lang w:val="en-US"/>
        </w:rPr>
        <w:t>Additional nights</w:t>
      </w:r>
      <w:r w:rsidR="00390D72" w:rsidRPr="00390D72">
        <w:rPr>
          <w:lang w:val="en-US"/>
        </w:rPr>
        <w:t xml:space="preserve"> </w:t>
      </w:r>
      <w:r w:rsidR="00390D72">
        <w:rPr>
          <w:lang w:val="en-US"/>
        </w:rPr>
        <w:t>have to</w:t>
      </w:r>
      <w:r w:rsidR="00390D72" w:rsidRPr="00390D72">
        <w:rPr>
          <w:lang w:val="en-US"/>
        </w:rPr>
        <w:t xml:space="preserve"> be booked separately.</w:t>
      </w:r>
      <w:r w:rsidR="00BB3CB2">
        <w:rPr>
          <w:b/>
          <w:lang w:val="en-US"/>
        </w:rPr>
        <w:br/>
      </w:r>
    </w:p>
    <w:p w14:paraId="36BC4B7B" w14:textId="6248A8FC" w:rsidR="00BB3CB2" w:rsidRDefault="00BB3CB2" w:rsidP="0062151E">
      <w:pPr>
        <w:pStyle w:val="Listenabsatz"/>
        <w:numPr>
          <w:ilvl w:val="0"/>
          <w:numId w:val="17"/>
        </w:numPr>
        <w:rPr>
          <w:lang w:val="en-US"/>
        </w:rPr>
      </w:pPr>
      <w:r>
        <w:rPr>
          <w:b/>
          <w:lang w:val="en-US"/>
        </w:rPr>
        <w:t>Registration form</w:t>
      </w:r>
      <w:r>
        <w:rPr>
          <w:lang w:val="en-US"/>
        </w:rPr>
        <w:t xml:space="preserve"> below. Please register before February 28, 2019 by sending the form to </w:t>
      </w:r>
      <w:hyperlink r:id="rId15" w:history="1">
        <w:r w:rsidRPr="00081A6B">
          <w:rPr>
            <w:rStyle w:val="Hyperlink"/>
            <w:lang w:val="en-US"/>
          </w:rPr>
          <w:t>finnvid.prescher@skogsplantor.se</w:t>
        </w:r>
      </w:hyperlink>
      <w:r w:rsidR="00990205">
        <w:rPr>
          <w:lang w:val="en-US"/>
        </w:rPr>
        <w:br/>
      </w:r>
    </w:p>
    <w:p w14:paraId="6F06B1B3" w14:textId="77777777" w:rsidR="00990205" w:rsidRDefault="00990205" w:rsidP="0062151E">
      <w:pPr>
        <w:pStyle w:val="Listenabsatz"/>
        <w:numPr>
          <w:ilvl w:val="0"/>
          <w:numId w:val="17"/>
        </w:numPr>
        <w:rPr>
          <w:lang w:val="en-US"/>
        </w:rPr>
      </w:pPr>
      <w:r>
        <w:rPr>
          <w:b/>
          <w:lang w:val="en-US"/>
        </w:rPr>
        <w:t>Payment</w:t>
      </w:r>
      <w:r>
        <w:rPr>
          <w:lang w:val="en-US"/>
        </w:rPr>
        <w:t>, 150 € per person if you want to join the tour on Sunday, please pay in advance not later than May 15, 2019 to:</w:t>
      </w:r>
    </w:p>
    <w:p w14:paraId="54232E64" w14:textId="2E8CDCBD" w:rsidR="00990205" w:rsidRDefault="00990205" w:rsidP="00990205">
      <w:pPr>
        <w:pStyle w:val="Listenabsatz"/>
        <w:rPr>
          <w:b/>
          <w:lang w:val="en-US"/>
        </w:rPr>
      </w:pPr>
      <w:r>
        <w:rPr>
          <w:b/>
          <w:lang w:val="en-US"/>
        </w:rPr>
        <w:t>IBAN SE39 8000 0821 4990 4115 2142</w:t>
      </w:r>
    </w:p>
    <w:p w14:paraId="4A0F815E" w14:textId="6CFD1B1F" w:rsidR="00E60C60" w:rsidRDefault="00990205" w:rsidP="001D147E">
      <w:pPr>
        <w:pStyle w:val="Listenabsatz"/>
        <w:rPr>
          <w:b/>
          <w:lang w:val="en-US"/>
        </w:rPr>
      </w:pPr>
      <w:r>
        <w:rPr>
          <w:b/>
          <w:lang w:val="en-US"/>
        </w:rPr>
        <w:t>BIC SWEDSESS</w:t>
      </w:r>
    </w:p>
    <w:p w14:paraId="69CCA36A" w14:textId="5B714FB4" w:rsidR="001D147E" w:rsidRPr="003714DB" w:rsidRDefault="003714DB" w:rsidP="001D147E">
      <w:pPr>
        <w:pStyle w:val="Listenabsatz"/>
      </w:pPr>
      <w:r w:rsidRPr="003714DB">
        <w:rPr>
          <w:b/>
        </w:rPr>
        <w:t>Swedbank, account holder Föreningen Sveriges S</w:t>
      </w:r>
      <w:r>
        <w:rPr>
          <w:b/>
        </w:rPr>
        <w:t>kogsplantproducenter</w:t>
      </w:r>
    </w:p>
    <w:p w14:paraId="497A679E" w14:textId="77777777" w:rsidR="00E60C60" w:rsidRPr="003714DB" w:rsidRDefault="00E60C60" w:rsidP="00E60C60"/>
    <w:p w14:paraId="1E215DAD" w14:textId="77777777" w:rsidR="00E60C60" w:rsidRDefault="00E60C60" w:rsidP="00E60C60">
      <w:pPr>
        <w:rPr>
          <w:b/>
          <w:lang w:val="en-US"/>
        </w:rPr>
      </w:pPr>
      <w:r>
        <w:rPr>
          <w:b/>
          <w:lang w:val="en-US"/>
        </w:rPr>
        <w:lastRenderedPageBreak/>
        <w:t>Registration form</w:t>
      </w:r>
    </w:p>
    <w:p w14:paraId="637CA723" w14:textId="77777777" w:rsidR="00E60C60" w:rsidRDefault="00E60C60" w:rsidP="00E60C60">
      <w:pPr>
        <w:rPr>
          <w:b/>
          <w:lang w:val="en-US"/>
        </w:rPr>
      </w:pPr>
    </w:p>
    <w:tbl>
      <w:tblPr>
        <w:tblStyle w:val="Tabellenraster"/>
        <w:tblW w:w="0" w:type="auto"/>
        <w:tblLook w:val="04A0" w:firstRow="1" w:lastRow="0" w:firstColumn="1" w:lastColumn="0" w:noHBand="0" w:noVBand="1"/>
      </w:tblPr>
      <w:tblGrid>
        <w:gridCol w:w="2830"/>
        <w:gridCol w:w="3399"/>
        <w:gridCol w:w="3115"/>
      </w:tblGrid>
      <w:tr w:rsidR="00CC4DCF" w14:paraId="3392DBB9" w14:textId="77777777" w:rsidTr="00CC4DCF">
        <w:trPr>
          <w:trHeight w:val="454"/>
        </w:trPr>
        <w:tc>
          <w:tcPr>
            <w:tcW w:w="2830" w:type="dxa"/>
          </w:tcPr>
          <w:p w14:paraId="5F4A69D0" w14:textId="77777777" w:rsidR="00CC4DCF" w:rsidRDefault="00CC4DCF" w:rsidP="00E60C60">
            <w:pPr>
              <w:rPr>
                <w:lang w:val="en-US"/>
              </w:rPr>
            </w:pPr>
          </w:p>
        </w:tc>
        <w:tc>
          <w:tcPr>
            <w:tcW w:w="3399" w:type="dxa"/>
          </w:tcPr>
          <w:p w14:paraId="44CA3770" w14:textId="5F6917C3" w:rsidR="00CC4DCF" w:rsidRDefault="00CC4DCF" w:rsidP="00E60C60">
            <w:pPr>
              <w:rPr>
                <w:lang w:val="en-US"/>
              </w:rPr>
            </w:pPr>
            <w:r>
              <w:rPr>
                <w:lang w:val="en-US"/>
              </w:rPr>
              <w:t>Delegate</w:t>
            </w:r>
          </w:p>
        </w:tc>
        <w:tc>
          <w:tcPr>
            <w:tcW w:w="3115" w:type="dxa"/>
          </w:tcPr>
          <w:p w14:paraId="1CBDAC97" w14:textId="6F0C7FA7" w:rsidR="00CC4DCF" w:rsidRDefault="00CC4DCF" w:rsidP="00E60C60">
            <w:pPr>
              <w:rPr>
                <w:lang w:val="en-US"/>
              </w:rPr>
            </w:pPr>
            <w:r>
              <w:rPr>
                <w:lang w:val="en-US"/>
              </w:rPr>
              <w:t>Partner</w:t>
            </w:r>
          </w:p>
        </w:tc>
      </w:tr>
      <w:tr w:rsidR="00CC4DCF" w14:paraId="69A2772D" w14:textId="77777777" w:rsidTr="00CC4DCF">
        <w:trPr>
          <w:trHeight w:val="454"/>
        </w:trPr>
        <w:tc>
          <w:tcPr>
            <w:tcW w:w="2830" w:type="dxa"/>
          </w:tcPr>
          <w:p w14:paraId="24040AE5" w14:textId="5B8F7BDD" w:rsidR="00CC4DCF" w:rsidRDefault="00CC4DCF" w:rsidP="00E60C60">
            <w:pPr>
              <w:rPr>
                <w:lang w:val="en-US"/>
              </w:rPr>
            </w:pPr>
            <w:r>
              <w:rPr>
                <w:lang w:val="en-US"/>
              </w:rPr>
              <w:t>First name</w:t>
            </w:r>
          </w:p>
        </w:tc>
        <w:tc>
          <w:tcPr>
            <w:tcW w:w="3399" w:type="dxa"/>
          </w:tcPr>
          <w:p w14:paraId="4A22BFFE" w14:textId="34927B43" w:rsidR="00CC4DCF" w:rsidRDefault="00D4700F" w:rsidP="00E60C60">
            <w:pPr>
              <w:rPr>
                <w:lang w:val="en-US"/>
              </w:rPr>
            </w:pPr>
            <w:r>
              <w:rPr>
                <w:lang w:val="en-US"/>
              </w:rPr>
              <w:t>Hannes</w:t>
            </w:r>
          </w:p>
        </w:tc>
        <w:tc>
          <w:tcPr>
            <w:tcW w:w="3115" w:type="dxa"/>
          </w:tcPr>
          <w:p w14:paraId="322C5415" w14:textId="77777777" w:rsidR="00CC4DCF" w:rsidRDefault="00CC4DCF" w:rsidP="00E60C60">
            <w:pPr>
              <w:rPr>
                <w:lang w:val="en-US"/>
              </w:rPr>
            </w:pPr>
          </w:p>
        </w:tc>
      </w:tr>
      <w:tr w:rsidR="00CC4DCF" w14:paraId="6CDCF326" w14:textId="77777777" w:rsidTr="00CC4DCF">
        <w:trPr>
          <w:trHeight w:val="454"/>
        </w:trPr>
        <w:tc>
          <w:tcPr>
            <w:tcW w:w="2830" w:type="dxa"/>
          </w:tcPr>
          <w:p w14:paraId="18C2F97A" w14:textId="6A9C1248" w:rsidR="00CC4DCF" w:rsidRDefault="00CC4DCF" w:rsidP="00E60C60">
            <w:pPr>
              <w:rPr>
                <w:lang w:val="en-US"/>
              </w:rPr>
            </w:pPr>
            <w:r>
              <w:rPr>
                <w:lang w:val="en-US"/>
              </w:rPr>
              <w:t>Surname</w:t>
            </w:r>
          </w:p>
        </w:tc>
        <w:tc>
          <w:tcPr>
            <w:tcW w:w="3399" w:type="dxa"/>
          </w:tcPr>
          <w:p w14:paraId="0AE98807" w14:textId="67E22A60" w:rsidR="00CC4DCF" w:rsidRDefault="00D4700F" w:rsidP="00E60C60">
            <w:pPr>
              <w:rPr>
                <w:lang w:val="en-US"/>
              </w:rPr>
            </w:pPr>
            <w:r>
              <w:rPr>
                <w:lang w:val="en-US"/>
              </w:rPr>
              <w:t>Gadermair</w:t>
            </w:r>
          </w:p>
        </w:tc>
        <w:tc>
          <w:tcPr>
            <w:tcW w:w="3115" w:type="dxa"/>
          </w:tcPr>
          <w:p w14:paraId="3C142BB1" w14:textId="77777777" w:rsidR="00CC4DCF" w:rsidRDefault="00CC4DCF" w:rsidP="00E60C60">
            <w:pPr>
              <w:rPr>
                <w:lang w:val="en-US"/>
              </w:rPr>
            </w:pPr>
          </w:p>
        </w:tc>
      </w:tr>
      <w:tr w:rsidR="00CC4DCF" w14:paraId="79F12FB3" w14:textId="77777777" w:rsidTr="00CC4DCF">
        <w:trPr>
          <w:trHeight w:val="454"/>
        </w:trPr>
        <w:tc>
          <w:tcPr>
            <w:tcW w:w="2830" w:type="dxa"/>
          </w:tcPr>
          <w:p w14:paraId="7368EE70" w14:textId="1C7AA40B" w:rsidR="00CC4DCF" w:rsidRDefault="00CC4DCF" w:rsidP="00E60C60">
            <w:pPr>
              <w:rPr>
                <w:lang w:val="en-US"/>
              </w:rPr>
            </w:pPr>
            <w:r>
              <w:rPr>
                <w:lang w:val="en-US"/>
              </w:rPr>
              <w:t>Title</w:t>
            </w:r>
          </w:p>
        </w:tc>
        <w:tc>
          <w:tcPr>
            <w:tcW w:w="3399" w:type="dxa"/>
          </w:tcPr>
          <w:p w14:paraId="1B9045C9" w14:textId="780B8F38" w:rsidR="00CC4DCF" w:rsidRDefault="00D4700F" w:rsidP="00E60C60">
            <w:pPr>
              <w:rPr>
                <w:lang w:val="en-US"/>
              </w:rPr>
            </w:pPr>
            <w:r>
              <w:rPr>
                <w:lang w:val="en-US"/>
              </w:rPr>
              <w:t>Mag.</w:t>
            </w:r>
          </w:p>
        </w:tc>
        <w:tc>
          <w:tcPr>
            <w:tcW w:w="3115" w:type="dxa"/>
          </w:tcPr>
          <w:p w14:paraId="08D1F6AE" w14:textId="77777777" w:rsidR="00CC4DCF" w:rsidRDefault="00CC4DCF" w:rsidP="00E60C60">
            <w:pPr>
              <w:rPr>
                <w:lang w:val="en-US"/>
              </w:rPr>
            </w:pPr>
          </w:p>
        </w:tc>
      </w:tr>
      <w:tr w:rsidR="00CC4DCF" w14:paraId="5E982784" w14:textId="77777777" w:rsidTr="00CC4DCF">
        <w:trPr>
          <w:trHeight w:val="454"/>
        </w:trPr>
        <w:tc>
          <w:tcPr>
            <w:tcW w:w="2830" w:type="dxa"/>
          </w:tcPr>
          <w:p w14:paraId="34BFD299" w14:textId="1DF9B006" w:rsidR="00CC4DCF" w:rsidRDefault="00CC4DCF" w:rsidP="00E60C60">
            <w:pPr>
              <w:rPr>
                <w:lang w:val="en-US"/>
              </w:rPr>
            </w:pPr>
            <w:r>
              <w:rPr>
                <w:lang w:val="en-US"/>
              </w:rPr>
              <w:t>Organization or company</w:t>
            </w:r>
          </w:p>
        </w:tc>
        <w:tc>
          <w:tcPr>
            <w:tcW w:w="3399" w:type="dxa"/>
          </w:tcPr>
          <w:p w14:paraId="3DFF1910" w14:textId="4C3D3BE3" w:rsidR="00CC4DCF" w:rsidRDefault="00D4700F" w:rsidP="00E60C60">
            <w:pPr>
              <w:rPr>
                <w:lang w:val="en-US"/>
              </w:rPr>
            </w:pPr>
            <w:proofErr w:type="spellStart"/>
            <w:r>
              <w:rPr>
                <w:lang w:val="en-US"/>
              </w:rPr>
              <w:t>Verband</w:t>
            </w:r>
            <w:proofErr w:type="spellEnd"/>
            <w:r>
              <w:rPr>
                <w:lang w:val="en-US"/>
              </w:rPr>
              <w:t xml:space="preserve"> </w:t>
            </w:r>
            <w:proofErr w:type="spellStart"/>
            <w:r>
              <w:rPr>
                <w:lang w:val="en-US"/>
              </w:rPr>
              <w:t>österreichischer</w:t>
            </w:r>
            <w:proofErr w:type="spellEnd"/>
            <w:r>
              <w:rPr>
                <w:lang w:val="en-US"/>
              </w:rPr>
              <w:t xml:space="preserve"> </w:t>
            </w:r>
            <w:proofErr w:type="spellStart"/>
            <w:r>
              <w:rPr>
                <w:lang w:val="en-US"/>
              </w:rPr>
              <w:t>Forstbaumschulen</w:t>
            </w:r>
            <w:proofErr w:type="spellEnd"/>
          </w:p>
        </w:tc>
        <w:tc>
          <w:tcPr>
            <w:tcW w:w="3115" w:type="dxa"/>
          </w:tcPr>
          <w:p w14:paraId="7E7160B6" w14:textId="77777777" w:rsidR="00CC4DCF" w:rsidRDefault="00CC4DCF" w:rsidP="00E60C60">
            <w:pPr>
              <w:rPr>
                <w:lang w:val="en-US"/>
              </w:rPr>
            </w:pPr>
          </w:p>
        </w:tc>
      </w:tr>
      <w:tr w:rsidR="00CC4DCF" w14:paraId="22905BC0" w14:textId="77777777" w:rsidTr="00CC4DCF">
        <w:trPr>
          <w:trHeight w:val="454"/>
        </w:trPr>
        <w:tc>
          <w:tcPr>
            <w:tcW w:w="2830" w:type="dxa"/>
          </w:tcPr>
          <w:p w14:paraId="0E30E778" w14:textId="6820472A" w:rsidR="00CC4DCF" w:rsidRDefault="00CC4DCF" w:rsidP="00E60C60">
            <w:pPr>
              <w:rPr>
                <w:lang w:val="en-US"/>
              </w:rPr>
            </w:pPr>
            <w:r>
              <w:rPr>
                <w:lang w:val="en-US"/>
              </w:rPr>
              <w:t>Address</w:t>
            </w:r>
          </w:p>
        </w:tc>
        <w:tc>
          <w:tcPr>
            <w:tcW w:w="3399" w:type="dxa"/>
          </w:tcPr>
          <w:p w14:paraId="052CAB62" w14:textId="5864D15F" w:rsidR="00CC4DCF" w:rsidRDefault="00D4700F" w:rsidP="00E60C60">
            <w:pPr>
              <w:rPr>
                <w:lang w:val="en-US"/>
              </w:rPr>
            </w:pPr>
            <w:proofErr w:type="spellStart"/>
            <w:r>
              <w:rPr>
                <w:lang w:val="en-US"/>
              </w:rPr>
              <w:t>Untersunzing</w:t>
            </w:r>
            <w:proofErr w:type="spellEnd"/>
            <w:r>
              <w:rPr>
                <w:lang w:val="en-US"/>
              </w:rPr>
              <w:t xml:space="preserve"> 7, 4962 Mining</w:t>
            </w:r>
          </w:p>
        </w:tc>
        <w:tc>
          <w:tcPr>
            <w:tcW w:w="3115" w:type="dxa"/>
          </w:tcPr>
          <w:p w14:paraId="1DB77857" w14:textId="77777777" w:rsidR="00CC4DCF" w:rsidRDefault="00CC4DCF" w:rsidP="00E60C60">
            <w:pPr>
              <w:rPr>
                <w:lang w:val="en-US"/>
              </w:rPr>
            </w:pPr>
          </w:p>
        </w:tc>
      </w:tr>
      <w:tr w:rsidR="00CC4DCF" w14:paraId="5D7017AE" w14:textId="77777777" w:rsidTr="00CC4DCF">
        <w:trPr>
          <w:trHeight w:val="454"/>
        </w:trPr>
        <w:tc>
          <w:tcPr>
            <w:tcW w:w="2830" w:type="dxa"/>
          </w:tcPr>
          <w:p w14:paraId="171CACCB" w14:textId="7900937D" w:rsidR="00CC4DCF" w:rsidRDefault="00CC4DCF" w:rsidP="00E60C60">
            <w:pPr>
              <w:rPr>
                <w:lang w:val="en-US"/>
              </w:rPr>
            </w:pPr>
            <w:r>
              <w:rPr>
                <w:lang w:val="en-US"/>
              </w:rPr>
              <w:t>Country</w:t>
            </w:r>
          </w:p>
        </w:tc>
        <w:tc>
          <w:tcPr>
            <w:tcW w:w="3399" w:type="dxa"/>
          </w:tcPr>
          <w:p w14:paraId="421DABA2" w14:textId="721F94BF" w:rsidR="00CC4DCF" w:rsidRDefault="00D4700F" w:rsidP="00E60C60">
            <w:pPr>
              <w:rPr>
                <w:lang w:val="en-US"/>
              </w:rPr>
            </w:pPr>
            <w:r>
              <w:rPr>
                <w:lang w:val="en-US"/>
              </w:rPr>
              <w:t>Austria</w:t>
            </w:r>
          </w:p>
        </w:tc>
        <w:tc>
          <w:tcPr>
            <w:tcW w:w="3115" w:type="dxa"/>
          </w:tcPr>
          <w:p w14:paraId="074E2F0F" w14:textId="77777777" w:rsidR="00CC4DCF" w:rsidRDefault="00CC4DCF" w:rsidP="00E60C60">
            <w:pPr>
              <w:rPr>
                <w:lang w:val="en-US"/>
              </w:rPr>
            </w:pPr>
          </w:p>
        </w:tc>
      </w:tr>
      <w:tr w:rsidR="00CC4DCF" w14:paraId="0A32E2A4" w14:textId="77777777" w:rsidTr="00CC4DCF">
        <w:trPr>
          <w:trHeight w:val="454"/>
        </w:trPr>
        <w:tc>
          <w:tcPr>
            <w:tcW w:w="2830" w:type="dxa"/>
          </w:tcPr>
          <w:p w14:paraId="3049681F" w14:textId="73212BFC" w:rsidR="00CC4DCF" w:rsidRDefault="00CC4DCF" w:rsidP="00E60C60">
            <w:pPr>
              <w:rPr>
                <w:lang w:val="en-US"/>
              </w:rPr>
            </w:pPr>
            <w:r>
              <w:rPr>
                <w:lang w:val="en-US"/>
              </w:rPr>
              <w:t>Email</w:t>
            </w:r>
          </w:p>
        </w:tc>
        <w:tc>
          <w:tcPr>
            <w:tcW w:w="3399" w:type="dxa"/>
          </w:tcPr>
          <w:p w14:paraId="0B2C350C" w14:textId="2AEE4BE3" w:rsidR="00CC4DCF" w:rsidRDefault="00BA33FB" w:rsidP="00E60C60">
            <w:pPr>
              <w:rPr>
                <w:lang w:val="en-US"/>
              </w:rPr>
            </w:pPr>
            <w:hyperlink r:id="rId16" w:history="1">
              <w:r w:rsidR="00D4700F" w:rsidRPr="00AA53D6">
                <w:rPr>
                  <w:rStyle w:val="Hyperlink"/>
                  <w:lang w:val="en-US"/>
                </w:rPr>
                <w:t>office@forstbaumschulen.or.at</w:t>
              </w:r>
            </w:hyperlink>
          </w:p>
        </w:tc>
        <w:tc>
          <w:tcPr>
            <w:tcW w:w="3115" w:type="dxa"/>
          </w:tcPr>
          <w:p w14:paraId="39FBC149" w14:textId="77777777" w:rsidR="00CC4DCF" w:rsidRDefault="00CC4DCF" w:rsidP="00E60C60">
            <w:pPr>
              <w:rPr>
                <w:lang w:val="en-US"/>
              </w:rPr>
            </w:pPr>
          </w:p>
        </w:tc>
      </w:tr>
      <w:tr w:rsidR="00CC4DCF" w14:paraId="589F0906" w14:textId="77777777" w:rsidTr="00CC4DCF">
        <w:trPr>
          <w:trHeight w:val="454"/>
        </w:trPr>
        <w:tc>
          <w:tcPr>
            <w:tcW w:w="2830" w:type="dxa"/>
          </w:tcPr>
          <w:p w14:paraId="3F9EA6DB" w14:textId="30FBC2BC" w:rsidR="00CC4DCF" w:rsidRDefault="00CC4DCF" w:rsidP="00E60C60">
            <w:pPr>
              <w:rPr>
                <w:lang w:val="en-US"/>
              </w:rPr>
            </w:pPr>
            <w:r>
              <w:rPr>
                <w:lang w:val="en-US"/>
              </w:rPr>
              <w:t>Mobile phone</w:t>
            </w:r>
          </w:p>
        </w:tc>
        <w:tc>
          <w:tcPr>
            <w:tcW w:w="3399" w:type="dxa"/>
          </w:tcPr>
          <w:p w14:paraId="447400E4" w14:textId="137C6BFD" w:rsidR="00CC4DCF" w:rsidRDefault="00D4700F" w:rsidP="00E60C60">
            <w:pPr>
              <w:rPr>
                <w:lang w:val="en-US"/>
              </w:rPr>
            </w:pPr>
            <w:r>
              <w:rPr>
                <w:lang w:val="en-US"/>
              </w:rPr>
              <w:t>+43 664 2426232</w:t>
            </w:r>
          </w:p>
        </w:tc>
        <w:tc>
          <w:tcPr>
            <w:tcW w:w="3115" w:type="dxa"/>
          </w:tcPr>
          <w:p w14:paraId="315302CC" w14:textId="77777777" w:rsidR="00CC4DCF" w:rsidRDefault="00CC4DCF" w:rsidP="00E60C60">
            <w:pPr>
              <w:rPr>
                <w:lang w:val="en-US"/>
              </w:rPr>
            </w:pPr>
          </w:p>
        </w:tc>
      </w:tr>
      <w:tr w:rsidR="00CC4DCF" w14:paraId="08C9216B" w14:textId="77777777" w:rsidTr="00CC4DCF">
        <w:trPr>
          <w:trHeight w:val="454"/>
        </w:trPr>
        <w:tc>
          <w:tcPr>
            <w:tcW w:w="2830" w:type="dxa"/>
          </w:tcPr>
          <w:p w14:paraId="7D61E208" w14:textId="19DB4F6F" w:rsidR="00CC4DCF" w:rsidRDefault="00CC4DCF" w:rsidP="00E60C60">
            <w:pPr>
              <w:rPr>
                <w:lang w:val="en-US"/>
              </w:rPr>
            </w:pPr>
            <w:r>
              <w:rPr>
                <w:lang w:val="en-US"/>
              </w:rPr>
              <w:t>Special requirements (dietary)</w:t>
            </w:r>
          </w:p>
        </w:tc>
        <w:tc>
          <w:tcPr>
            <w:tcW w:w="3399" w:type="dxa"/>
          </w:tcPr>
          <w:p w14:paraId="2F294937" w14:textId="77777777" w:rsidR="00CC4DCF" w:rsidRDefault="00CC4DCF" w:rsidP="00E60C60">
            <w:pPr>
              <w:rPr>
                <w:lang w:val="en-US"/>
              </w:rPr>
            </w:pPr>
          </w:p>
        </w:tc>
        <w:tc>
          <w:tcPr>
            <w:tcW w:w="3115" w:type="dxa"/>
          </w:tcPr>
          <w:p w14:paraId="5DEA83A4" w14:textId="77777777" w:rsidR="00CC4DCF" w:rsidRDefault="00CC4DCF" w:rsidP="00E60C60">
            <w:pPr>
              <w:rPr>
                <w:lang w:val="en-US"/>
              </w:rPr>
            </w:pPr>
          </w:p>
        </w:tc>
      </w:tr>
      <w:tr w:rsidR="00CC4DCF" w14:paraId="5605ECF3" w14:textId="77777777" w:rsidTr="00CC4DCF">
        <w:trPr>
          <w:trHeight w:val="454"/>
        </w:trPr>
        <w:tc>
          <w:tcPr>
            <w:tcW w:w="2830" w:type="dxa"/>
          </w:tcPr>
          <w:p w14:paraId="0FFA8A06" w14:textId="2FE132C0" w:rsidR="00CC4DCF" w:rsidRDefault="00CC4DCF" w:rsidP="00E60C60">
            <w:pPr>
              <w:rPr>
                <w:lang w:val="en-US"/>
              </w:rPr>
            </w:pPr>
            <w:r>
              <w:rPr>
                <w:lang w:val="en-US"/>
              </w:rPr>
              <w:t>Day and time of arrival</w:t>
            </w:r>
          </w:p>
        </w:tc>
        <w:tc>
          <w:tcPr>
            <w:tcW w:w="3399" w:type="dxa"/>
          </w:tcPr>
          <w:p w14:paraId="198DB97C" w14:textId="376FBEA6" w:rsidR="00CC4DCF" w:rsidRDefault="00D4700F" w:rsidP="00E60C60">
            <w:pPr>
              <w:rPr>
                <w:lang w:val="en-US"/>
              </w:rPr>
            </w:pPr>
            <w:r>
              <w:rPr>
                <w:lang w:val="en-US"/>
              </w:rPr>
              <w:t>Fr. 7</w:t>
            </w:r>
            <w:r w:rsidRPr="00D4700F">
              <w:rPr>
                <w:vertAlign w:val="superscript"/>
                <w:lang w:val="en-US"/>
              </w:rPr>
              <w:t>th</w:t>
            </w:r>
            <w:r>
              <w:rPr>
                <w:lang w:val="en-US"/>
              </w:rPr>
              <w:t xml:space="preserve"> June</w:t>
            </w:r>
          </w:p>
        </w:tc>
        <w:tc>
          <w:tcPr>
            <w:tcW w:w="3115" w:type="dxa"/>
          </w:tcPr>
          <w:p w14:paraId="6D119173" w14:textId="77777777" w:rsidR="00CC4DCF" w:rsidRDefault="00CC4DCF" w:rsidP="00E60C60">
            <w:pPr>
              <w:rPr>
                <w:lang w:val="en-US"/>
              </w:rPr>
            </w:pPr>
          </w:p>
        </w:tc>
      </w:tr>
      <w:tr w:rsidR="00CC4DCF" w14:paraId="089CDA18" w14:textId="77777777" w:rsidTr="00CC4DCF">
        <w:trPr>
          <w:trHeight w:val="454"/>
        </w:trPr>
        <w:tc>
          <w:tcPr>
            <w:tcW w:w="2830" w:type="dxa"/>
          </w:tcPr>
          <w:p w14:paraId="4943F14D" w14:textId="0544215E" w:rsidR="00CC4DCF" w:rsidRDefault="00CC4DCF" w:rsidP="00E60C60">
            <w:pPr>
              <w:rPr>
                <w:lang w:val="en-US"/>
              </w:rPr>
            </w:pPr>
            <w:r>
              <w:rPr>
                <w:lang w:val="en-US"/>
              </w:rPr>
              <w:t>Day and time of departure</w:t>
            </w:r>
          </w:p>
        </w:tc>
        <w:tc>
          <w:tcPr>
            <w:tcW w:w="3399" w:type="dxa"/>
          </w:tcPr>
          <w:p w14:paraId="4E8CECC4" w14:textId="3B014AF6" w:rsidR="00CC4DCF" w:rsidRDefault="00AB2A54" w:rsidP="00E60C60">
            <w:pPr>
              <w:rPr>
                <w:lang w:val="en-US"/>
              </w:rPr>
            </w:pPr>
            <w:r>
              <w:rPr>
                <w:lang w:val="en-US"/>
              </w:rPr>
              <w:t>Mo 10</w:t>
            </w:r>
            <w:r w:rsidRPr="00AB2A54">
              <w:rPr>
                <w:vertAlign w:val="superscript"/>
                <w:lang w:val="en-US"/>
              </w:rPr>
              <w:t>th</w:t>
            </w:r>
            <w:r>
              <w:rPr>
                <w:lang w:val="en-US"/>
              </w:rPr>
              <w:t xml:space="preserve"> June</w:t>
            </w:r>
          </w:p>
        </w:tc>
        <w:tc>
          <w:tcPr>
            <w:tcW w:w="3115" w:type="dxa"/>
          </w:tcPr>
          <w:p w14:paraId="0F63F439" w14:textId="77777777" w:rsidR="00CC4DCF" w:rsidRDefault="00CC4DCF" w:rsidP="00E60C60">
            <w:pPr>
              <w:rPr>
                <w:lang w:val="en-US"/>
              </w:rPr>
            </w:pPr>
          </w:p>
        </w:tc>
      </w:tr>
      <w:tr w:rsidR="00CC4DCF" w14:paraId="0C0A3678" w14:textId="77777777" w:rsidTr="00A3330E">
        <w:trPr>
          <w:trHeight w:val="454"/>
        </w:trPr>
        <w:tc>
          <w:tcPr>
            <w:tcW w:w="2830" w:type="dxa"/>
          </w:tcPr>
          <w:p w14:paraId="6B76CE89" w14:textId="5D3ACE6B" w:rsidR="00CC4DCF" w:rsidRDefault="00CC4DCF" w:rsidP="00E60C60">
            <w:pPr>
              <w:rPr>
                <w:lang w:val="en-US"/>
              </w:rPr>
            </w:pPr>
            <w:r>
              <w:rPr>
                <w:lang w:val="en-US"/>
              </w:rPr>
              <w:t>Extra accompanying persons, name</w:t>
            </w:r>
          </w:p>
        </w:tc>
        <w:tc>
          <w:tcPr>
            <w:tcW w:w="6514" w:type="dxa"/>
            <w:gridSpan w:val="2"/>
          </w:tcPr>
          <w:p w14:paraId="38C22B77" w14:textId="77777777" w:rsidR="00CC4DCF" w:rsidRDefault="00CC4DCF" w:rsidP="00E60C60">
            <w:pPr>
              <w:rPr>
                <w:lang w:val="en-US"/>
              </w:rPr>
            </w:pPr>
          </w:p>
        </w:tc>
      </w:tr>
    </w:tbl>
    <w:p w14:paraId="27486135" w14:textId="60556D75" w:rsidR="008950CA" w:rsidRDefault="008950CA" w:rsidP="00E60C60">
      <w:pPr>
        <w:rPr>
          <w:lang w:val="en-US"/>
        </w:rPr>
      </w:pPr>
      <w:r w:rsidRPr="00E60C60">
        <w:rPr>
          <w:lang w:val="en-US"/>
        </w:rPr>
        <w:br/>
      </w:r>
    </w:p>
    <w:tbl>
      <w:tblPr>
        <w:tblStyle w:val="Tabellenraster"/>
        <w:tblW w:w="0" w:type="auto"/>
        <w:tblLook w:val="04A0" w:firstRow="1" w:lastRow="0" w:firstColumn="1" w:lastColumn="0" w:noHBand="0" w:noVBand="1"/>
      </w:tblPr>
      <w:tblGrid>
        <w:gridCol w:w="1271"/>
        <w:gridCol w:w="1843"/>
        <w:gridCol w:w="1557"/>
        <w:gridCol w:w="1557"/>
        <w:gridCol w:w="1558"/>
        <w:gridCol w:w="1558"/>
      </w:tblGrid>
      <w:tr w:rsidR="00E00683" w14:paraId="4F061D49" w14:textId="77777777" w:rsidTr="00BB3CB2">
        <w:tc>
          <w:tcPr>
            <w:tcW w:w="1271" w:type="dxa"/>
            <w:vMerge w:val="restart"/>
          </w:tcPr>
          <w:p w14:paraId="355ECC9E" w14:textId="77777777" w:rsidR="00E00683" w:rsidRPr="00BB3CB2" w:rsidRDefault="00E00683" w:rsidP="00E60C60">
            <w:pPr>
              <w:rPr>
                <w:b/>
                <w:lang w:val="en-US"/>
              </w:rPr>
            </w:pPr>
            <w:r w:rsidRPr="00BB3CB2">
              <w:rPr>
                <w:b/>
                <w:lang w:val="en-US"/>
              </w:rPr>
              <w:t>Meals</w:t>
            </w:r>
          </w:p>
          <w:p w14:paraId="7A24A55E" w14:textId="0108289F" w:rsidR="00E00683" w:rsidRDefault="00E00683" w:rsidP="00E60C60">
            <w:pPr>
              <w:rPr>
                <w:lang w:val="en-US"/>
              </w:rPr>
            </w:pPr>
            <w:r>
              <w:rPr>
                <w:lang w:val="en-US"/>
              </w:rPr>
              <w:t>(welcome reception on Friday)</w:t>
            </w:r>
          </w:p>
        </w:tc>
        <w:tc>
          <w:tcPr>
            <w:tcW w:w="1843" w:type="dxa"/>
            <w:vMerge w:val="restart"/>
          </w:tcPr>
          <w:p w14:paraId="6AE8FEBB" w14:textId="3AC07183" w:rsidR="00E00683" w:rsidRPr="00BB3CB2" w:rsidRDefault="00E00683" w:rsidP="00E60C60">
            <w:pPr>
              <w:rPr>
                <w:b/>
                <w:lang w:val="en-US"/>
              </w:rPr>
            </w:pPr>
            <w:r w:rsidRPr="00BB3CB2">
              <w:rPr>
                <w:b/>
                <w:lang w:val="en-US"/>
              </w:rPr>
              <w:t>Date</w:t>
            </w:r>
          </w:p>
        </w:tc>
        <w:tc>
          <w:tcPr>
            <w:tcW w:w="3114" w:type="dxa"/>
            <w:gridSpan w:val="2"/>
          </w:tcPr>
          <w:p w14:paraId="05BD3331" w14:textId="29BC72F7" w:rsidR="00E00683" w:rsidRPr="00BB3CB2" w:rsidRDefault="00E00683" w:rsidP="00BB3CB2">
            <w:pPr>
              <w:jc w:val="center"/>
              <w:rPr>
                <w:b/>
                <w:lang w:val="en-US"/>
              </w:rPr>
            </w:pPr>
            <w:r w:rsidRPr="00BB3CB2">
              <w:rPr>
                <w:b/>
                <w:lang w:val="en-US"/>
              </w:rPr>
              <w:t>Delegate</w:t>
            </w:r>
          </w:p>
        </w:tc>
        <w:tc>
          <w:tcPr>
            <w:tcW w:w="3116" w:type="dxa"/>
            <w:gridSpan w:val="2"/>
          </w:tcPr>
          <w:p w14:paraId="26CE2FA2" w14:textId="326F2EAC" w:rsidR="00E00683" w:rsidRPr="00BB3CB2" w:rsidRDefault="00E00683" w:rsidP="00BB3CB2">
            <w:pPr>
              <w:jc w:val="center"/>
              <w:rPr>
                <w:b/>
                <w:lang w:val="en-US"/>
              </w:rPr>
            </w:pPr>
            <w:r w:rsidRPr="00BB3CB2">
              <w:rPr>
                <w:b/>
                <w:lang w:val="en-US"/>
              </w:rPr>
              <w:t>Partner</w:t>
            </w:r>
          </w:p>
        </w:tc>
      </w:tr>
      <w:tr w:rsidR="00E00683" w14:paraId="459711EB" w14:textId="77777777" w:rsidTr="00BB3CB2">
        <w:tc>
          <w:tcPr>
            <w:tcW w:w="1271" w:type="dxa"/>
            <w:vMerge/>
          </w:tcPr>
          <w:p w14:paraId="389E65A4" w14:textId="77777777" w:rsidR="00E00683" w:rsidRDefault="00E00683" w:rsidP="00CC4DCF">
            <w:pPr>
              <w:rPr>
                <w:lang w:val="en-US"/>
              </w:rPr>
            </w:pPr>
          </w:p>
        </w:tc>
        <w:tc>
          <w:tcPr>
            <w:tcW w:w="1843" w:type="dxa"/>
            <w:vMerge/>
          </w:tcPr>
          <w:p w14:paraId="2FAE228A" w14:textId="77777777" w:rsidR="00E00683" w:rsidRDefault="00E00683" w:rsidP="00CC4DCF">
            <w:pPr>
              <w:rPr>
                <w:lang w:val="en-US"/>
              </w:rPr>
            </w:pPr>
          </w:p>
        </w:tc>
        <w:tc>
          <w:tcPr>
            <w:tcW w:w="1557" w:type="dxa"/>
          </w:tcPr>
          <w:p w14:paraId="466FD96E" w14:textId="080584B6" w:rsidR="00E00683" w:rsidRDefault="00E00683" w:rsidP="00BB3CB2">
            <w:pPr>
              <w:jc w:val="center"/>
              <w:rPr>
                <w:lang w:val="en-US"/>
              </w:rPr>
            </w:pPr>
            <w:r>
              <w:rPr>
                <w:lang w:val="en-US"/>
              </w:rPr>
              <w:t>Lunch</w:t>
            </w:r>
          </w:p>
        </w:tc>
        <w:tc>
          <w:tcPr>
            <w:tcW w:w="1557" w:type="dxa"/>
          </w:tcPr>
          <w:p w14:paraId="4BF52DDF" w14:textId="748C14EC" w:rsidR="00E00683" w:rsidRDefault="00E00683" w:rsidP="00BB3CB2">
            <w:pPr>
              <w:jc w:val="center"/>
              <w:rPr>
                <w:lang w:val="en-US"/>
              </w:rPr>
            </w:pPr>
            <w:r>
              <w:rPr>
                <w:lang w:val="en-US"/>
              </w:rPr>
              <w:t>Dinner</w:t>
            </w:r>
          </w:p>
        </w:tc>
        <w:tc>
          <w:tcPr>
            <w:tcW w:w="1558" w:type="dxa"/>
          </w:tcPr>
          <w:p w14:paraId="17EDA6D8" w14:textId="751B84CF" w:rsidR="00E00683" w:rsidRDefault="00E00683" w:rsidP="00BB3CB2">
            <w:pPr>
              <w:jc w:val="center"/>
              <w:rPr>
                <w:lang w:val="en-US"/>
              </w:rPr>
            </w:pPr>
            <w:r>
              <w:rPr>
                <w:lang w:val="en-US"/>
              </w:rPr>
              <w:t>Lunch</w:t>
            </w:r>
          </w:p>
        </w:tc>
        <w:tc>
          <w:tcPr>
            <w:tcW w:w="1558" w:type="dxa"/>
          </w:tcPr>
          <w:p w14:paraId="1326765A" w14:textId="169ED785" w:rsidR="00E00683" w:rsidRDefault="00E00683" w:rsidP="00BB3CB2">
            <w:pPr>
              <w:jc w:val="center"/>
              <w:rPr>
                <w:lang w:val="en-US"/>
              </w:rPr>
            </w:pPr>
            <w:r>
              <w:rPr>
                <w:lang w:val="en-US"/>
              </w:rPr>
              <w:t>Dinner</w:t>
            </w:r>
          </w:p>
        </w:tc>
      </w:tr>
      <w:tr w:rsidR="00E00683" w14:paraId="7E621150" w14:textId="77777777" w:rsidTr="00BB3CB2">
        <w:tc>
          <w:tcPr>
            <w:tcW w:w="1271" w:type="dxa"/>
            <w:vMerge/>
          </w:tcPr>
          <w:p w14:paraId="4F973930" w14:textId="77777777" w:rsidR="00E00683" w:rsidRDefault="00E00683" w:rsidP="00CC4DCF">
            <w:pPr>
              <w:rPr>
                <w:lang w:val="en-US"/>
              </w:rPr>
            </w:pPr>
          </w:p>
        </w:tc>
        <w:tc>
          <w:tcPr>
            <w:tcW w:w="1843" w:type="dxa"/>
          </w:tcPr>
          <w:p w14:paraId="7779D7F3" w14:textId="036A0537" w:rsidR="00E00683" w:rsidRDefault="00E00683" w:rsidP="00CC4DCF">
            <w:pPr>
              <w:rPr>
                <w:lang w:val="en-US"/>
              </w:rPr>
            </w:pPr>
            <w:r>
              <w:rPr>
                <w:lang w:val="en-US"/>
              </w:rPr>
              <w:t>Friday June 7</w:t>
            </w:r>
          </w:p>
        </w:tc>
        <w:tc>
          <w:tcPr>
            <w:tcW w:w="1557" w:type="dxa"/>
          </w:tcPr>
          <w:p w14:paraId="185E8C9A" w14:textId="77777777" w:rsidR="00E00683" w:rsidRDefault="00E00683" w:rsidP="00BB3CB2">
            <w:pPr>
              <w:jc w:val="center"/>
              <w:rPr>
                <w:lang w:val="en-US"/>
              </w:rPr>
            </w:pPr>
          </w:p>
        </w:tc>
        <w:sdt>
          <w:sdtPr>
            <w:rPr>
              <w:lang w:val="en-US"/>
            </w:rPr>
            <w:id w:val="573638312"/>
            <w14:checkbox>
              <w14:checked w14:val="1"/>
              <w14:checkedState w14:val="2612" w14:font="MS Gothic"/>
              <w14:uncheckedState w14:val="2610" w14:font="MS Gothic"/>
            </w14:checkbox>
          </w:sdtPr>
          <w:sdtEndPr/>
          <w:sdtContent>
            <w:tc>
              <w:tcPr>
                <w:tcW w:w="1557" w:type="dxa"/>
              </w:tcPr>
              <w:p w14:paraId="7E44A537" w14:textId="596AEB3D" w:rsidR="00E00683" w:rsidRDefault="00D4700F" w:rsidP="00BB3CB2">
                <w:pPr>
                  <w:jc w:val="center"/>
                  <w:rPr>
                    <w:lang w:val="en-US"/>
                  </w:rPr>
                </w:pPr>
                <w:r>
                  <w:rPr>
                    <w:rFonts w:ascii="MS Gothic" w:eastAsia="MS Gothic" w:hAnsi="MS Gothic" w:hint="eastAsia"/>
                    <w:lang w:val="en-US"/>
                  </w:rPr>
                  <w:t>☒</w:t>
                </w:r>
              </w:p>
            </w:tc>
          </w:sdtContent>
        </w:sdt>
        <w:tc>
          <w:tcPr>
            <w:tcW w:w="1558" w:type="dxa"/>
          </w:tcPr>
          <w:p w14:paraId="2A8334CE" w14:textId="77777777" w:rsidR="00E00683" w:rsidRDefault="00E00683" w:rsidP="00BB3CB2">
            <w:pPr>
              <w:jc w:val="center"/>
              <w:rPr>
                <w:lang w:val="en-US"/>
              </w:rPr>
            </w:pPr>
          </w:p>
        </w:tc>
        <w:sdt>
          <w:sdtPr>
            <w:rPr>
              <w:lang w:val="en-US"/>
            </w:rPr>
            <w:id w:val="1353762118"/>
            <w14:checkbox>
              <w14:checked w14:val="0"/>
              <w14:checkedState w14:val="2612" w14:font="MS Gothic"/>
              <w14:uncheckedState w14:val="2610" w14:font="MS Gothic"/>
            </w14:checkbox>
          </w:sdtPr>
          <w:sdtEndPr/>
          <w:sdtContent>
            <w:tc>
              <w:tcPr>
                <w:tcW w:w="1558" w:type="dxa"/>
              </w:tcPr>
              <w:p w14:paraId="068D8633" w14:textId="33D50B16" w:rsidR="00E00683" w:rsidRDefault="00E00683" w:rsidP="00BB3CB2">
                <w:pPr>
                  <w:jc w:val="center"/>
                  <w:rPr>
                    <w:lang w:val="en-US"/>
                  </w:rPr>
                </w:pPr>
                <w:r>
                  <w:rPr>
                    <w:rFonts w:ascii="MS Gothic" w:eastAsia="MS Gothic" w:hAnsi="MS Gothic" w:hint="eastAsia"/>
                    <w:lang w:val="en-US"/>
                  </w:rPr>
                  <w:t>☐</w:t>
                </w:r>
              </w:p>
            </w:tc>
          </w:sdtContent>
        </w:sdt>
      </w:tr>
      <w:tr w:rsidR="00E00683" w14:paraId="2FFFFC87" w14:textId="77777777" w:rsidTr="00BB3CB2">
        <w:tc>
          <w:tcPr>
            <w:tcW w:w="1271" w:type="dxa"/>
            <w:vMerge/>
          </w:tcPr>
          <w:p w14:paraId="133F3283" w14:textId="77777777" w:rsidR="00E00683" w:rsidRDefault="00E00683" w:rsidP="00CC4DCF">
            <w:pPr>
              <w:rPr>
                <w:lang w:val="en-US"/>
              </w:rPr>
            </w:pPr>
          </w:p>
        </w:tc>
        <w:tc>
          <w:tcPr>
            <w:tcW w:w="1843" w:type="dxa"/>
          </w:tcPr>
          <w:p w14:paraId="7A817639" w14:textId="11B1602D" w:rsidR="00E00683" w:rsidRDefault="00E00683" w:rsidP="00CC4DCF">
            <w:pPr>
              <w:rPr>
                <w:lang w:val="en-US"/>
              </w:rPr>
            </w:pPr>
            <w:r>
              <w:rPr>
                <w:lang w:val="en-US"/>
              </w:rPr>
              <w:t>Saturday June 8</w:t>
            </w:r>
          </w:p>
        </w:tc>
        <w:sdt>
          <w:sdtPr>
            <w:rPr>
              <w:lang w:val="en-US"/>
            </w:rPr>
            <w:id w:val="-959491192"/>
            <w14:checkbox>
              <w14:checked w14:val="1"/>
              <w14:checkedState w14:val="2612" w14:font="MS Gothic"/>
              <w14:uncheckedState w14:val="2610" w14:font="MS Gothic"/>
            </w14:checkbox>
          </w:sdtPr>
          <w:sdtEndPr/>
          <w:sdtContent>
            <w:tc>
              <w:tcPr>
                <w:tcW w:w="1557" w:type="dxa"/>
              </w:tcPr>
              <w:p w14:paraId="53A1501B" w14:textId="32E9EFBD" w:rsidR="00E00683" w:rsidRDefault="00D4700F" w:rsidP="00BB3CB2">
                <w:pPr>
                  <w:jc w:val="center"/>
                  <w:rPr>
                    <w:lang w:val="en-US"/>
                  </w:rPr>
                </w:pPr>
                <w:r>
                  <w:rPr>
                    <w:rFonts w:ascii="MS Gothic" w:eastAsia="MS Gothic" w:hAnsi="MS Gothic" w:hint="eastAsia"/>
                    <w:lang w:val="en-US"/>
                  </w:rPr>
                  <w:t>☒</w:t>
                </w:r>
              </w:p>
            </w:tc>
          </w:sdtContent>
        </w:sdt>
        <w:sdt>
          <w:sdtPr>
            <w:rPr>
              <w:lang w:val="en-US"/>
            </w:rPr>
            <w:id w:val="809058858"/>
            <w14:checkbox>
              <w14:checked w14:val="1"/>
              <w14:checkedState w14:val="2612" w14:font="MS Gothic"/>
              <w14:uncheckedState w14:val="2610" w14:font="MS Gothic"/>
            </w14:checkbox>
          </w:sdtPr>
          <w:sdtEndPr/>
          <w:sdtContent>
            <w:tc>
              <w:tcPr>
                <w:tcW w:w="1557" w:type="dxa"/>
              </w:tcPr>
              <w:p w14:paraId="6E8B0F1F" w14:textId="11DFCFAA" w:rsidR="00E00683" w:rsidRDefault="00D4700F" w:rsidP="00BB3CB2">
                <w:pPr>
                  <w:jc w:val="center"/>
                  <w:rPr>
                    <w:lang w:val="en-US"/>
                  </w:rPr>
                </w:pPr>
                <w:r>
                  <w:rPr>
                    <w:rFonts w:ascii="MS Gothic" w:eastAsia="MS Gothic" w:hAnsi="MS Gothic" w:hint="eastAsia"/>
                    <w:lang w:val="en-US"/>
                  </w:rPr>
                  <w:t>☒</w:t>
                </w:r>
              </w:p>
            </w:tc>
          </w:sdtContent>
        </w:sdt>
        <w:sdt>
          <w:sdtPr>
            <w:rPr>
              <w:lang w:val="en-US"/>
            </w:rPr>
            <w:id w:val="-1096174059"/>
            <w14:checkbox>
              <w14:checked w14:val="0"/>
              <w14:checkedState w14:val="2612" w14:font="MS Gothic"/>
              <w14:uncheckedState w14:val="2610" w14:font="MS Gothic"/>
            </w14:checkbox>
          </w:sdtPr>
          <w:sdtEndPr/>
          <w:sdtContent>
            <w:tc>
              <w:tcPr>
                <w:tcW w:w="1558" w:type="dxa"/>
              </w:tcPr>
              <w:p w14:paraId="67D00701" w14:textId="532BCB22" w:rsidR="00E00683" w:rsidRDefault="00E00683" w:rsidP="00BB3CB2">
                <w:pPr>
                  <w:jc w:val="center"/>
                  <w:rPr>
                    <w:lang w:val="en-US"/>
                  </w:rPr>
                </w:pPr>
                <w:r>
                  <w:rPr>
                    <w:rFonts w:ascii="MS Gothic" w:eastAsia="MS Gothic" w:hAnsi="MS Gothic" w:hint="eastAsia"/>
                    <w:lang w:val="en-US"/>
                  </w:rPr>
                  <w:t>☐</w:t>
                </w:r>
              </w:p>
            </w:tc>
          </w:sdtContent>
        </w:sdt>
        <w:sdt>
          <w:sdtPr>
            <w:rPr>
              <w:lang w:val="en-US"/>
            </w:rPr>
            <w:id w:val="1270200410"/>
            <w14:checkbox>
              <w14:checked w14:val="0"/>
              <w14:checkedState w14:val="2612" w14:font="MS Gothic"/>
              <w14:uncheckedState w14:val="2610" w14:font="MS Gothic"/>
            </w14:checkbox>
          </w:sdtPr>
          <w:sdtEndPr/>
          <w:sdtContent>
            <w:tc>
              <w:tcPr>
                <w:tcW w:w="1558" w:type="dxa"/>
              </w:tcPr>
              <w:p w14:paraId="32A99D30" w14:textId="5CD4FFB7" w:rsidR="00E00683" w:rsidRDefault="00E00683" w:rsidP="00BB3CB2">
                <w:pPr>
                  <w:jc w:val="center"/>
                  <w:rPr>
                    <w:lang w:val="en-US"/>
                  </w:rPr>
                </w:pPr>
                <w:r>
                  <w:rPr>
                    <w:rFonts w:ascii="MS Gothic" w:eastAsia="MS Gothic" w:hAnsi="MS Gothic" w:hint="eastAsia"/>
                    <w:lang w:val="en-US"/>
                  </w:rPr>
                  <w:t>☐</w:t>
                </w:r>
              </w:p>
            </w:tc>
          </w:sdtContent>
        </w:sdt>
      </w:tr>
      <w:tr w:rsidR="00E00683" w14:paraId="604D7F7A" w14:textId="77777777" w:rsidTr="00BB3CB2">
        <w:tc>
          <w:tcPr>
            <w:tcW w:w="1271" w:type="dxa"/>
            <w:vMerge/>
          </w:tcPr>
          <w:p w14:paraId="0A878277" w14:textId="77777777" w:rsidR="00E00683" w:rsidRDefault="00E00683" w:rsidP="00CC4DCF">
            <w:pPr>
              <w:rPr>
                <w:lang w:val="en-US"/>
              </w:rPr>
            </w:pPr>
          </w:p>
        </w:tc>
        <w:tc>
          <w:tcPr>
            <w:tcW w:w="1843" w:type="dxa"/>
          </w:tcPr>
          <w:p w14:paraId="0BA4C449" w14:textId="60A5CDF7" w:rsidR="00E00683" w:rsidRDefault="00E00683" w:rsidP="00CC4DCF">
            <w:pPr>
              <w:rPr>
                <w:lang w:val="en-US"/>
              </w:rPr>
            </w:pPr>
            <w:r>
              <w:rPr>
                <w:lang w:val="en-US"/>
              </w:rPr>
              <w:t>Sunday June 9</w:t>
            </w:r>
          </w:p>
        </w:tc>
        <w:sdt>
          <w:sdtPr>
            <w:rPr>
              <w:lang w:val="en-US"/>
            </w:rPr>
            <w:id w:val="-1493482988"/>
            <w14:checkbox>
              <w14:checked w14:val="1"/>
              <w14:checkedState w14:val="2612" w14:font="MS Gothic"/>
              <w14:uncheckedState w14:val="2610" w14:font="MS Gothic"/>
            </w14:checkbox>
          </w:sdtPr>
          <w:sdtEndPr/>
          <w:sdtContent>
            <w:tc>
              <w:tcPr>
                <w:tcW w:w="1557" w:type="dxa"/>
              </w:tcPr>
              <w:p w14:paraId="4B0AC8B6" w14:textId="5833179C" w:rsidR="00E00683" w:rsidRDefault="00AB2A54" w:rsidP="00BB3CB2">
                <w:pPr>
                  <w:jc w:val="center"/>
                  <w:rPr>
                    <w:lang w:val="en-US"/>
                  </w:rPr>
                </w:pPr>
                <w:r>
                  <w:rPr>
                    <w:rFonts w:ascii="MS Gothic" w:eastAsia="MS Gothic" w:hAnsi="MS Gothic" w:hint="eastAsia"/>
                    <w:lang w:val="en-US"/>
                  </w:rPr>
                  <w:t>☒</w:t>
                </w:r>
              </w:p>
            </w:tc>
          </w:sdtContent>
        </w:sdt>
        <w:sdt>
          <w:sdtPr>
            <w:rPr>
              <w:lang w:val="en-US"/>
            </w:rPr>
            <w:id w:val="2023975399"/>
            <w14:checkbox>
              <w14:checked w14:val="1"/>
              <w14:checkedState w14:val="2612" w14:font="MS Gothic"/>
              <w14:uncheckedState w14:val="2610" w14:font="MS Gothic"/>
            </w14:checkbox>
          </w:sdtPr>
          <w:sdtEndPr/>
          <w:sdtContent>
            <w:tc>
              <w:tcPr>
                <w:tcW w:w="1557" w:type="dxa"/>
              </w:tcPr>
              <w:p w14:paraId="77C2BDB0" w14:textId="7AC0DFF4" w:rsidR="00E00683" w:rsidRDefault="00AB2A54" w:rsidP="00BB3CB2">
                <w:pPr>
                  <w:jc w:val="center"/>
                  <w:rPr>
                    <w:lang w:val="en-US"/>
                  </w:rPr>
                </w:pPr>
                <w:r>
                  <w:rPr>
                    <w:rFonts w:ascii="MS Gothic" w:eastAsia="MS Gothic" w:hAnsi="MS Gothic" w:hint="eastAsia"/>
                    <w:lang w:val="en-US"/>
                  </w:rPr>
                  <w:t>☒</w:t>
                </w:r>
              </w:p>
            </w:tc>
          </w:sdtContent>
        </w:sdt>
        <w:sdt>
          <w:sdtPr>
            <w:rPr>
              <w:lang w:val="en-US"/>
            </w:rPr>
            <w:id w:val="-547065972"/>
            <w14:checkbox>
              <w14:checked w14:val="0"/>
              <w14:checkedState w14:val="2612" w14:font="MS Gothic"/>
              <w14:uncheckedState w14:val="2610" w14:font="MS Gothic"/>
            </w14:checkbox>
          </w:sdtPr>
          <w:sdtEndPr/>
          <w:sdtContent>
            <w:tc>
              <w:tcPr>
                <w:tcW w:w="1558" w:type="dxa"/>
              </w:tcPr>
              <w:p w14:paraId="04F40566" w14:textId="5008ED51" w:rsidR="00E00683" w:rsidRDefault="00E00683" w:rsidP="00BB3CB2">
                <w:pPr>
                  <w:jc w:val="center"/>
                  <w:rPr>
                    <w:lang w:val="en-US"/>
                  </w:rPr>
                </w:pPr>
                <w:r>
                  <w:rPr>
                    <w:rFonts w:ascii="MS Gothic" w:eastAsia="MS Gothic" w:hAnsi="MS Gothic" w:hint="eastAsia"/>
                    <w:lang w:val="en-US"/>
                  </w:rPr>
                  <w:t>☐</w:t>
                </w:r>
              </w:p>
            </w:tc>
          </w:sdtContent>
        </w:sdt>
        <w:sdt>
          <w:sdtPr>
            <w:rPr>
              <w:lang w:val="en-US"/>
            </w:rPr>
            <w:id w:val="-1643342141"/>
            <w14:checkbox>
              <w14:checked w14:val="0"/>
              <w14:checkedState w14:val="2612" w14:font="MS Gothic"/>
              <w14:uncheckedState w14:val="2610" w14:font="MS Gothic"/>
            </w14:checkbox>
          </w:sdtPr>
          <w:sdtEndPr/>
          <w:sdtContent>
            <w:tc>
              <w:tcPr>
                <w:tcW w:w="1558" w:type="dxa"/>
              </w:tcPr>
              <w:p w14:paraId="207FC24B" w14:textId="0CC45FA1" w:rsidR="00E00683" w:rsidRDefault="00E00683" w:rsidP="00BB3CB2">
                <w:pPr>
                  <w:jc w:val="center"/>
                  <w:rPr>
                    <w:lang w:val="en-US"/>
                  </w:rPr>
                </w:pPr>
                <w:r>
                  <w:rPr>
                    <w:rFonts w:ascii="MS Gothic" w:eastAsia="MS Gothic" w:hAnsi="MS Gothic" w:hint="eastAsia"/>
                    <w:lang w:val="en-US"/>
                  </w:rPr>
                  <w:t>☐</w:t>
                </w:r>
              </w:p>
            </w:tc>
          </w:sdtContent>
        </w:sdt>
      </w:tr>
      <w:tr w:rsidR="00BB3CB2" w14:paraId="59AF2148" w14:textId="77777777" w:rsidTr="00BB3CB2">
        <w:tc>
          <w:tcPr>
            <w:tcW w:w="1271" w:type="dxa"/>
            <w:vMerge w:val="restart"/>
          </w:tcPr>
          <w:p w14:paraId="1820490F" w14:textId="4D80CFBF" w:rsidR="00BB3CB2" w:rsidRPr="00BB3CB2" w:rsidRDefault="00BB3CB2" w:rsidP="00CC4DCF">
            <w:pPr>
              <w:rPr>
                <w:b/>
                <w:lang w:val="en-US"/>
              </w:rPr>
            </w:pPr>
            <w:r w:rsidRPr="00BB3CB2">
              <w:rPr>
                <w:b/>
                <w:lang w:val="en-US"/>
              </w:rPr>
              <w:t>Program &amp; Visits</w:t>
            </w:r>
          </w:p>
        </w:tc>
        <w:tc>
          <w:tcPr>
            <w:tcW w:w="1843" w:type="dxa"/>
          </w:tcPr>
          <w:p w14:paraId="299F80D8" w14:textId="67257844" w:rsidR="00BB3CB2" w:rsidRDefault="00BB3CB2" w:rsidP="00CC4DCF">
            <w:pPr>
              <w:rPr>
                <w:lang w:val="en-US"/>
              </w:rPr>
            </w:pPr>
          </w:p>
        </w:tc>
        <w:tc>
          <w:tcPr>
            <w:tcW w:w="3114" w:type="dxa"/>
            <w:gridSpan w:val="2"/>
          </w:tcPr>
          <w:p w14:paraId="1D21E7F2" w14:textId="0645288C" w:rsidR="00BB3CB2" w:rsidRPr="00BB3CB2" w:rsidRDefault="00BB3CB2" w:rsidP="00BB3CB2">
            <w:pPr>
              <w:jc w:val="center"/>
              <w:rPr>
                <w:b/>
                <w:lang w:val="en-US"/>
              </w:rPr>
            </w:pPr>
            <w:r w:rsidRPr="00BB3CB2">
              <w:rPr>
                <w:b/>
                <w:lang w:val="en-US"/>
              </w:rPr>
              <w:t>Delegate</w:t>
            </w:r>
          </w:p>
        </w:tc>
        <w:tc>
          <w:tcPr>
            <w:tcW w:w="3116" w:type="dxa"/>
            <w:gridSpan w:val="2"/>
          </w:tcPr>
          <w:p w14:paraId="05A9AF1A" w14:textId="257536A5" w:rsidR="00BB3CB2" w:rsidRPr="00BB3CB2" w:rsidRDefault="00BB3CB2" w:rsidP="00BB3CB2">
            <w:pPr>
              <w:jc w:val="center"/>
              <w:rPr>
                <w:b/>
                <w:lang w:val="en-US"/>
              </w:rPr>
            </w:pPr>
            <w:r w:rsidRPr="00BB3CB2">
              <w:rPr>
                <w:b/>
                <w:lang w:val="en-US"/>
              </w:rPr>
              <w:t>Partner</w:t>
            </w:r>
          </w:p>
        </w:tc>
      </w:tr>
      <w:tr w:rsidR="00BB3CB2" w14:paraId="632AB0AF" w14:textId="77777777" w:rsidTr="00BB3CB2">
        <w:tc>
          <w:tcPr>
            <w:tcW w:w="1271" w:type="dxa"/>
            <w:vMerge/>
          </w:tcPr>
          <w:p w14:paraId="2E9CA0C6" w14:textId="77777777" w:rsidR="00BB3CB2" w:rsidRDefault="00BB3CB2" w:rsidP="00CC4DCF">
            <w:pPr>
              <w:rPr>
                <w:lang w:val="en-US"/>
              </w:rPr>
            </w:pPr>
          </w:p>
        </w:tc>
        <w:tc>
          <w:tcPr>
            <w:tcW w:w="1843" w:type="dxa"/>
          </w:tcPr>
          <w:p w14:paraId="49D088B2" w14:textId="3A1919C9" w:rsidR="00BB3CB2" w:rsidRDefault="00BB3CB2" w:rsidP="00CC4DCF">
            <w:pPr>
              <w:rPr>
                <w:lang w:val="en-US"/>
              </w:rPr>
            </w:pPr>
            <w:r>
              <w:rPr>
                <w:lang w:val="en-US"/>
              </w:rPr>
              <w:t>Saturday June 8</w:t>
            </w:r>
          </w:p>
        </w:tc>
        <w:tc>
          <w:tcPr>
            <w:tcW w:w="3114" w:type="dxa"/>
            <w:gridSpan w:val="2"/>
          </w:tcPr>
          <w:p w14:paraId="627F532E" w14:textId="57D87359" w:rsidR="00BB3CB2" w:rsidRDefault="00BB3CB2" w:rsidP="00CC4DCF">
            <w:pPr>
              <w:rPr>
                <w:lang w:val="en-US"/>
              </w:rPr>
            </w:pPr>
            <w:r>
              <w:rPr>
                <w:lang w:val="en-US"/>
              </w:rPr>
              <w:t xml:space="preserve">Meeting </w:t>
            </w:r>
            <w:sdt>
              <w:sdtPr>
                <w:rPr>
                  <w:lang w:val="en-US"/>
                </w:rPr>
                <w:id w:val="-1449774519"/>
                <w14:checkbox>
                  <w14:checked w14:val="1"/>
                  <w14:checkedState w14:val="2612" w14:font="MS Gothic"/>
                  <w14:uncheckedState w14:val="2610" w14:font="MS Gothic"/>
                </w14:checkbox>
              </w:sdtPr>
              <w:sdtEndPr/>
              <w:sdtContent>
                <w:r w:rsidR="00D4700F">
                  <w:rPr>
                    <w:rFonts w:ascii="MS Gothic" w:eastAsia="MS Gothic" w:hAnsi="MS Gothic" w:hint="eastAsia"/>
                    <w:lang w:val="en-US"/>
                  </w:rPr>
                  <w:t>☒</w:t>
                </w:r>
              </w:sdtContent>
            </w:sdt>
          </w:p>
          <w:p w14:paraId="394BA7F9" w14:textId="6AC696B0" w:rsidR="00BB3CB2" w:rsidRDefault="00BB3CB2" w:rsidP="00CC4DCF">
            <w:pPr>
              <w:rPr>
                <w:lang w:val="en-US"/>
              </w:rPr>
            </w:pPr>
            <w:r>
              <w:rPr>
                <w:lang w:val="en-US"/>
              </w:rPr>
              <w:t xml:space="preserve">Visit Jukkasjärvi </w:t>
            </w:r>
            <w:sdt>
              <w:sdtPr>
                <w:rPr>
                  <w:lang w:val="en-US"/>
                </w:rPr>
                <w:id w:val="-1488314329"/>
                <w14:checkbox>
                  <w14:checked w14:val="1"/>
                  <w14:checkedState w14:val="2612" w14:font="MS Gothic"/>
                  <w14:uncheckedState w14:val="2610" w14:font="MS Gothic"/>
                </w14:checkbox>
              </w:sdtPr>
              <w:sdtEndPr/>
              <w:sdtContent>
                <w:r w:rsidR="00D4700F">
                  <w:rPr>
                    <w:rFonts w:ascii="MS Gothic" w:eastAsia="MS Gothic" w:hAnsi="MS Gothic" w:hint="eastAsia"/>
                    <w:lang w:val="en-US"/>
                  </w:rPr>
                  <w:t>☒</w:t>
                </w:r>
              </w:sdtContent>
            </w:sdt>
          </w:p>
        </w:tc>
        <w:tc>
          <w:tcPr>
            <w:tcW w:w="3116" w:type="dxa"/>
            <w:gridSpan w:val="2"/>
          </w:tcPr>
          <w:p w14:paraId="60975A4B" w14:textId="77777777" w:rsidR="00BB3CB2" w:rsidRDefault="00BB3CB2" w:rsidP="00CC4DCF">
            <w:pPr>
              <w:rPr>
                <w:lang w:val="en-US"/>
              </w:rPr>
            </w:pPr>
          </w:p>
          <w:p w14:paraId="5DB77C5C" w14:textId="6A371FC4" w:rsidR="00BB3CB2" w:rsidRDefault="00BB3CB2" w:rsidP="00CC4DCF">
            <w:pPr>
              <w:rPr>
                <w:lang w:val="en-US"/>
              </w:rPr>
            </w:pPr>
            <w:r>
              <w:rPr>
                <w:lang w:val="en-US"/>
              </w:rPr>
              <w:t xml:space="preserve">Visit Jukkasjärvi </w:t>
            </w:r>
            <w:sdt>
              <w:sdtPr>
                <w:rPr>
                  <w:lang w:val="en-US"/>
                </w:rPr>
                <w:id w:val="-74788405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B3CB2" w14:paraId="08C2CA8A" w14:textId="77777777" w:rsidTr="00BB3CB2">
        <w:tc>
          <w:tcPr>
            <w:tcW w:w="1271" w:type="dxa"/>
            <w:vMerge/>
          </w:tcPr>
          <w:p w14:paraId="77C90C8D" w14:textId="77777777" w:rsidR="00BB3CB2" w:rsidRDefault="00BB3CB2" w:rsidP="00CC4DCF">
            <w:pPr>
              <w:rPr>
                <w:lang w:val="en-US"/>
              </w:rPr>
            </w:pPr>
          </w:p>
        </w:tc>
        <w:tc>
          <w:tcPr>
            <w:tcW w:w="1843" w:type="dxa"/>
          </w:tcPr>
          <w:p w14:paraId="76F37B66" w14:textId="2325431E" w:rsidR="00BB3CB2" w:rsidRDefault="00BB3CB2" w:rsidP="00CC4DCF">
            <w:pPr>
              <w:rPr>
                <w:lang w:val="en-US"/>
              </w:rPr>
            </w:pPr>
            <w:r>
              <w:rPr>
                <w:lang w:val="en-US"/>
              </w:rPr>
              <w:t>Sunday June 9</w:t>
            </w:r>
          </w:p>
        </w:tc>
        <w:tc>
          <w:tcPr>
            <w:tcW w:w="3114" w:type="dxa"/>
            <w:gridSpan w:val="2"/>
          </w:tcPr>
          <w:p w14:paraId="1281557C" w14:textId="7F55AF24" w:rsidR="00BB3CB2" w:rsidRDefault="00BB3CB2" w:rsidP="00CC4DCF">
            <w:pPr>
              <w:rPr>
                <w:lang w:val="en-US"/>
              </w:rPr>
            </w:pPr>
            <w:r>
              <w:rPr>
                <w:lang w:val="en-US"/>
              </w:rPr>
              <w:t xml:space="preserve">Visit LKAB mine &amp; Bus tour, cost 150 € </w:t>
            </w:r>
            <w:sdt>
              <w:sdtPr>
                <w:rPr>
                  <w:lang w:val="en-US"/>
                </w:rPr>
                <w:id w:val="-921184769"/>
                <w14:checkbox>
                  <w14:checked w14:val="1"/>
                  <w14:checkedState w14:val="2612" w14:font="MS Gothic"/>
                  <w14:uncheckedState w14:val="2610" w14:font="MS Gothic"/>
                </w14:checkbox>
              </w:sdtPr>
              <w:sdtEndPr/>
              <w:sdtContent>
                <w:r w:rsidR="00AB2A54">
                  <w:rPr>
                    <w:rFonts w:ascii="MS Gothic" w:eastAsia="MS Gothic" w:hAnsi="MS Gothic" w:hint="eastAsia"/>
                    <w:lang w:val="en-US"/>
                  </w:rPr>
                  <w:t>☒</w:t>
                </w:r>
              </w:sdtContent>
            </w:sdt>
          </w:p>
        </w:tc>
        <w:tc>
          <w:tcPr>
            <w:tcW w:w="3116" w:type="dxa"/>
            <w:gridSpan w:val="2"/>
          </w:tcPr>
          <w:p w14:paraId="0C07227D" w14:textId="46441ABC" w:rsidR="00BB3CB2" w:rsidRDefault="00BB3CB2" w:rsidP="00CC4DCF">
            <w:pPr>
              <w:rPr>
                <w:lang w:val="en-US"/>
              </w:rPr>
            </w:pPr>
            <w:r>
              <w:rPr>
                <w:lang w:val="en-US"/>
              </w:rPr>
              <w:t xml:space="preserve">Visit LKAB mine &amp; bus tour, cost 150 € </w:t>
            </w:r>
            <w:sdt>
              <w:sdtPr>
                <w:rPr>
                  <w:lang w:val="en-US"/>
                </w:rPr>
                <w:id w:val="-7219696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B3CB2" w14:paraId="5A0D1231" w14:textId="77777777" w:rsidTr="00BB3CB2">
        <w:tc>
          <w:tcPr>
            <w:tcW w:w="1271" w:type="dxa"/>
            <w:vMerge/>
          </w:tcPr>
          <w:p w14:paraId="40646D51" w14:textId="77777777" w:rsidR="00BB3CB2" w:rsidRDefault="00BB3CB2" w:rsidP="00CC4DCF">
            <w:pPr>
              <w:rPr>
                <w:lang w:val="en-US"/>
              </w:rPr>
            </w:pPr>
          </w:p>
        </w:tc>
        <w:tc>
          <w:tcPr>
            <w:tcW w:w="1843" w:type="dxa"/>
          </w:tcPr>
          <w:p w14:paraId="67C28D1F" w14:textId="06F91F27" w:rsidR="00BB3CB2" w:rsidRDefault="00BB3CB2" w:rsidP="00CC4DCF">
            <w:pPr>
              <w:rPr>
                <w:lang w:val="en-US"/>
              </w:rPr>
            </w:pPr>
            <w:r>
              <w:rPr>
                <w:lang w:val="en-US"/>
              </w:rPr>
              <w:t>Extra accompanying persons</w:t>
            </w:r>
          </w:p>
        </w:tc>
        <w:tc>
          <w:tcPr>
            <w:tcW w:w="3114" w:type="dxa"/>
            <w:gridSpan w:val="2"/>
          </w:tcPr>
          <w:p w14:paraId="53512AB3" w14:textId="77777777" w:rsidR="00BB3CB2" w:rsidRDefault="00BB3CB2" w:rsidP="00CC4DCF">
            <w:pPr>
              <w:rPr>
                <w:lang w:val="en-US"/>
              </w:rPr>
            </w:pPr>
          </w:p>
          <w:p w14:paraId="3508B4A2" w14:textId="2B861E9D" w:rsidR="00BB3CB2" w:rsidRDefault="00BB3CB2" w:rsidP="00CC4DCF">
            <w:pPr>
              <w:rPr>
                <w:lang w:val="en-US"/>
              </w:rPr>
            </w:pPr>
            <w:r>
              <w:rPr>
                <w:lang w:val="en-US"/>
              </w:rPr>
              <w:t>Visit Jukkasjärvi, no ………</w:t>
            </w:r>
          </w:p>
          <w:p w14:paraId="2DACD027" w14:textId="5A95847E" w:rsidR="00BB3CB2" w:rsidRDefault="00BB3CB2" w:rsidP="00CC4DCF">
            <w:pPr>
              <w:rPr>
                <w:lang w:val="en-US"/>
              </w:rPr>
            </w:pPr>
          </w:p>
        </w:tc>
        <w:tc>
          <w:tcPr>
            <w:tcW w:w="3116" w:type="dxa"/>
            <w:gridSpan w:val="2"/>
          </w:tcPr>
          <w:p w14:paraId="59BA459A" w14:textId="08ACD1D0" w:rsidR="00BB3CB2" w:rsidRDefault="00BB3CB2" w:rsidP="00CC4DCF">
            <w:pPr>
              <w:rPr>
                <w:lang w:val="en-US"/>
              </w:rPr>
            </w:pPr>
            <w:r>
              <w:rPr>
                <w:lang w:val="en-US"/>
              </w:rPr>
              <w:t>Visit LKAB mine &amp; bus tour, no ……… cost 150 €/person</w:t>
            </w:r>
          </w:p>
        </w:tc>
      </w:tr>
    </w:tbl>
    <w:p w14:paraId="4855042F" w14:textId="77777777" w:rsidR="00CC4DCF" w:rsidRPr="00E60C60" w:rsidRDefault="00CC4DCF" w:rsidP="00E60C60">
      <w:pPr>
        <w:rPr>
          <w:lang w:val="en-US"/>
        </w:rPr>
      </w:pPr>
    </w:p>
    <w:p w14:paraId="50300D69" w14:textId="48FB81C6" w:rsidR="0062151E" w:rsidRDefault="0062151E" w:rsidP="0062151E">
      <w:pPr>
        <w:rPr>
          <w:lang w:val="en-US"/>
        </w:rPr>
      </w:pPr>
    </w:p>
    <w:p w14:paraId="73AE689C" w14:textId="77777777" w:rsidR="0062151E" w:rsidRPr="0062151E" w:rsidRDefault="0062151E" w:rsidP="0062151E">
      <w:pPr>
        <w:rPr>
          <w:lang w:val="en-US"/>
        </w:rPr>
      </w:pPr>
    </w:p>
    <w:p w14:paraId="12F68E56" w14:textId="45F5996F" w:rsidR="0062151E" w:rsidRDefault="0062151E" w:rsidP="000E080F">
      <w:pPr>
        <w:rPr>
          <w:sz w:val="24"/>
          <w:lang w:val="en-US"/>
        </w:rPr>
      </w:pPr>
    </w:p>
    <w:p w14:paraId="7A0C0E2A" w14:textId="3B884F1A" w:rsidR="003714DB" w:rsidRDefault="003714DB" w:rsidP="000E080F">
      <w:pPr>
        <w:rPr>
          <w:sz w:val="24"/>
          <w:lang w:val="en-US"/>
        </w:rPr>
      </w:pPr>
    </w:p>
    <w:p w14:paraId="774F7D5F" w14:textId="6E09A728" w:rsidR="003714DB" w:rsidRDefault="003714DB" w:rsidP="000E080F">
      <w:pPr>
        <w:rPr>
          <w:sz w:val="24"/>
          <w:lang w:val="en-US"/>
        </w:rPr>
      </w:pPr>
      <w:r w:rsidRPr="003714DB">
        <w:rPr>
          <w:noProof/>
          <w:sz w:val="24"/>
          <w:lang w:val="en-US"/>
        </w:rPr>
        <w:lastRenderedPageBreak/>
        <mc:AlternateContent>
          <mc:Choice Requires="wps">
            <w:drawing>
              <wp:anchor distT="45720" distB="45720" distL="114300" distR="114300" simplePos="0" relativeHeight="251665408" behindDoc="0" locked="0" layoutInCell="1" allowOverlap="1" wp14:anchorId="7C760BBB" wp14:editId="035EA40B">
                <wp:simplePos x="0" y="0"/>
                <wp:positionH relativeFrom="page">
                  <wp:align>center</wp:align>
                </wp:positionH>
                <wp:positionV relativeFrom="paragraph">
                  <wp:posOffset>3752850</wp:posOffset>
                </wp:positionV>
                <wp:extent cx="5486400" cy="1404620"/>
                <wp:effectExtent l="0" t="0" r="19050" b="1778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6D1FDAF6" w14:textId="1C51C637" w:rsidR="003714DB" w:rsidRPr="003714DB" w:rsidRDefault="003714DB" w:rsidP="003714DB">
                            <w:pPr>
                              <w:jc w:val="center"/>
                              <w:rPr>
                                <w:b/>
                                <w:sz w:val="48"/>
                                <w:lang w:val="en-US"/>
                              </w:rPr>
                            </w:pPr>
                            <w:r w:rsidRPr="003714DB">
                              <w:rPr>
                                <w:b/>
                                <w:sz w:val="48"/>
                                <w:lang w:val="en-US"/>
                              </w:rPr>
                              <w:t>Welcome to Kiruna!</w:t>
                            </w:r>
                          </w:p>
                          <w:p w14:paraId="1F81E4A7" w14:textId="22213B12" w:rsidR="003714DB" w:rsidRPr="003714DB" w:rsidRDefault="003714DB" w:rsidP="003714DB">
                            <w:pPr>
                              <w:jc w:val="center"/>
                              <w:rPr>
                                <w:b/>
                                <w:sz w:val="48"/>
                                <w:lang w:val="en-US"/>
                              </w:rPr>
                            </w:pPr>
                            <w:r w:rsidRPr="003714DB">
                              <w:rPr>
                                <w:b/>
                                <w:sz w:val="48"/>
                                <w:lang w:val="en-US"/>
                              </w:rPr>
                              <w:t>Max, Oskar and Finnvid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60BBB" id="_x0000_t202" coordsize="21600,21600" o:spt="202" path="m,l,21600r21600,l21600,xe">
                <v:stroke joinstyle="miter"/>
                <v:path gradientshapeok="t" o:connecttype="rect"/>
              </v:shapetype>
              <v:shape id="Textruta 2" o:spid="_x0000_s1026" type="#_x0000_t202" style="position:absolute;margin-left:0;margin-top:295.5pt;width:6in;height:110.6pt;z-index:2516654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">
                <v:textbox style="mso-fit-shape-to-text:t">
                  <w:txbxContent>
                    <w:p w14:paraId="6D1FDAF6" w14:textId="1C51C637" w:rsidR="003714DB" w:rsidRPr="003714DB" w:rsidRDefault="003714DB" w:rsidP="003714DB">
                      <w:pPr>
                        <w:jc w:val="center"/>
                        <w:rPr>
                          <w:b/>
                          <w:sz w:val="48"/>
                          <w:lang w:val="en-US"/>
                        </w:rPr>
                      </w:pPr>
                      <w:r w:rsidRPr="003714DB">
                        <w:rPr>
                          <w:b/>
                          <w:sz w:val="48"/>
                          <w:lang w:val="en-US"/>
                        </w:rPr>
                        <w:t>Welcome to Kiruna!</w:t>
                      </w:r>
                    </w:p>
                    <w:p w14:paraId="1F81E4A7" w14:textId="22213B12" w:rsidR="003714DB" w:rsidRPr="003714DB" w:rsidRDefault="003714DB" w:rsidP="003714DB">
                      <w:pPr>
                        <w:jc w:val="center"/>
                        <w:rPr>
                          <w:b/>
                          <w:sz w:val="48"/>
                          <w:lang w:val="en-US"/>
                        </w:rPr>
                      </w:pPr>
                      <w:r w:rsidRPr="003714DB">
                        <w:rPr>
                          <w:b/>
                          <w:sz w:val="48"/>
                          <w:lang w:val="en-US"/>
                        </w:rPr>
                        <w:t>Max, Oskar and Finnvid</w:t>
                      </w:r>
                    </w:p>
                  </w:txbxContent>
                </v:textbox>
                <w10:wrap type="square" anchorx="page"/>
              </v:shape>
            </w:pict>
          </mc:Fallback>
        </mc:AlternateContent>
      </w:r>
      <w:r w:rsidRPr="003714DB">
        <w:rPr>
          <w:noProof/>
          <w:sz w:val="24"/>
        </w:rPr>
        <w:drawing>
          <wp:inline distT="0" distB="0" distL="0" distR="0" wp14:anchorId="1DAE96B9" wp14:editId="62D85A73">
            <wp:extent cx="5939790" cy="3547745"/>
            <wp:effectExtent l="0" t="0" r="3810" b="0"/>
            <wp:docPr id="14" name="Platshållare för innehåll 13">
              <a:extLst xmlns:a="http://schemas.openxmlformats.org/drawingml/2006/main">
                <a:ext uri="{FF2B5EF4-FFF2-40B4-BE49-F238E27FC236}">
                  <a16:creationId xmlns:a16="http://schemas.microsoft.com/office/drawing/2014/main" id="{84DA87C9-4463-415B-A331-301C62BC3A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Platshållare för innehåll 13">
                      <a:extLst>
                        <a:ext uri="{FF2B5EF4-FFF2-40B4-BE49-F238E27FC236}">
                          <a16:creationId xmlns:a16="http://schemas.microsoft.com/office/drawing/2014/main" id="{84DA87C9-4463-415B-A331-301C62BC3AFF}"/>
                        </a:ext>
                      </a:extLst>
                    </pic:cNvPr>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939790" cy="3547745"/>
                    </a:xfrm>
                    <a:prstGeom prst="rect">
                      <a:avLst/>
                    </a:prstGeom>
                  </pic:spPr>
                </pic:pic>
              </a:graphicData>
            </a:graphic>
          </wp:inline>
        </w:drawing>
      </w:r>
    </w:p>
    <w:p w14:paraId="4029194C" w14:textId="7656766A" w:rsidR="0041490A" w:rsidRPr="007563B0" w:rsidRDefault="0041490A" w:rsidP="000E080F">
      <w:pPr>
        <w:rPr>
          <w:sz w:val="24"/>
          <w:lang w:val="en-US"/>
        </w:rPr>
      </w:pPr>
      <w:r>
        <w:rPr>
          <w:sz w:val="24"/>
          <w:lang w:val="en-US"/>
        </w:rPr>
        <w:t xml:space="preserve"> </w:t>
      </w:r>
    </w:p>
    <w:sectPr w:rsidR="0041490A" w:rsidRPr="007563B0" w:rsidSect="00450E01">
      <w:headerReference w:type="even" r:id="rId18"/>
      <w:headerReference w:type="default" r:id="rId19"/>
      <w:footerReference w:type="even" r:id="rId20"/>
      <w:footerReference w:type="default" r:id="rId21"/>
      <w:headerReference w:type="first" r:id="rId22"/>
      <w:footerReference w:type="first" r:id="rId23"/>
      <w:pgSz w:w="11906" w:h="16838" w:code="9"/>
      <w:pgMar w:top="2438" w:right="1418" w:bottom="1418" w:left="1134"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3439" w14:textId="77777777" w:rsidR="00BA33FB" w:rsidRDefault="00BA33FB" w:rsidP="0028427F">
      <w:r>
        <w:separator/>
      </w:r>
    </w:p>
  </w:endnote>
  <w:endnote w:type="continuationSeparator" w:id="0">
    <w:p w14:paraId="54ED0218" w14:textId="77777777" w:rsidR="00BA33FB" w:rsidRDefault="00BA33FB" w:rsidP="0028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9648" w14:textId="77777777" w:rsidR="00E60C60" w:rsidRDefault="00E60C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7C93" w14:textId="77777777" w:rsidR="00E60C60" w:rsidRDefault="00E60C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05C2" w14:textId="77777777" w:rsidR="00E60C60" w:rsidRDefault="00E60C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0CAC" w14:textId="77777777" w:rsidR="00BA33FB" w:rsidRDefault="00BA33FB" w:rsidP="0028427F">
      <w:r>
        <w:separator/>
      </w:r>
    </w:p>
  </w:footnote>
  <w:footnote w:type="continuationSeparator" w:id="0">
    <w:p w14:paraId="09BEC052" w14:textId="77777777" w:rsidR="00BA33FB" w:rsidRDefault="00BA33FB" w:rsidP="0028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093C" w14:textId="77777777" w:rsidR="00E60C60" w:rsidRDefault="00E60C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3402"/>
      <w:gridCol w:w="4259"/>
      <w:gridCol w:w="560"/>
      <w:gridCol w:w="1134"/>
    </w:tblGrid>
    <w:tr w:rsidR="00146444" w14:paraId="4DB36395" w14:textId="77777777" w:rsidTr="00FB0E84">
      <w:sdt>
        <w:sdtPr>
          <w:tag w:val="logo"/>
          <w:id w:val="-201723006"/>
        </w:sdtPr>
        <w:sdtEndPr/>
        <w:sdtContent>
          <w:tc>
            <w:tcPr>
              <w:tcW w:w="3402" w:type="dxa"/>
              <w:vMerge w:val="restart"/>
            </w:tcPr>
            <w:p w14:paraId="4EBC87C8" w14:textId="77777777" w:rsidR="00146444" w:rsidRDefault="007563B0" w:rsidP="00F560B8">
              <w:pPr>
                <w:pStyle w:val="Kopfzeile"/>
              </w:pPr>
              <w:r>
                <w:drawing>
                  <wp:inline distT="0" distB="0" distL="0" distR="0" wp14:anchorId="1CE0DD05" wp14:editId="798BDD55">
                    <wp:extent cx="1837113" cy="465513"/>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113" cy="465513"/>
                            </a:xfrm>
                            <a:prstGeom prst="rect">
                              <a:avLst/>
                            </a:prstGeom>
                          </pic:spPr>
                        </pic:pic>
                      </a:graphicData>
                    </a:graphic>
                  </wp:inline>
                </w:drawing>
              </w:r>
            </w:p>
          </w:tc>
        </w:sdtContent>
      </w:sdt>
      <w:tc>
        <w:tcPr>
          <w:tcW w:w="4819" w:type="dxa"/>
          <w:gridSpan w:val="2"/>
          <w:vAlign w:val="bottom"/>
        </w:tcPr>
        <w:p w14:paraId="31B1F001" w14:textId="77777777" w:rsidR="00146444" w:rsidRDefault="007563B0" w:rsidP="00FB0E84">
          <w:pPr>
            <w:pStyle w:val="Dokumentnamn"/>
          </w:pPr>
          <w:r w:rsidRPr="007563B0">
            <w:rPr>
              <w:noProof/>
            </w:rPr>
            <w:drawing>
              <wp:anchor distT="0" distB="0" distL="114300" distR="114300" simplePos="0" relativeHeight="251658240" behindDoc="0" locked="0" layoutInCell="1" allowOverlap="1" wp14:anchorId="05B701E4" wp14:editId="58D02C9E">
                <wp:simplePos x="0" y="0"/>
                <wp:positionH relativeFrom="column">
                  <wp:posOffset>2419350</wp:posOffset>
                </wp:positionH>
                <wp:positionV relativeFrom="paragraph">
                  <wp:posOffset>-34290</wp:posOffset>
                </wp:positionV>
                <wp:extent cx="835025" cy="899795"/>
                <wp:effectExtent l="0" t="0" r="3175" b="0"/>
                <wp:wrapSquare wrapText="bothSides"/>
                <wp:docPr id="1026" name="Billede 2">
                  <a:extLst xmlns:a="http://schemas.openxmlformats.org/drawingml/2006/main">
                    <a:ext uri="{FF2B5EF4-FFF2-40B4-BE49-F238E27FC236}">
                      <a16:creationId xmlns:a16="http://schemas.microsoft.com/office/drawing/2014/main" id="{673EAD82-B2DB-430C-A7AA-2C6887D46F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lede 2">
                          <a:extLst>
                            <a:ext uri="{FF2B5EF4-FFF2-40B4-BE49-F238E27FC236}">
                              <a16:creationId xmlns:a16="http://schemas.microsoft.com/office/drawing/2014/main" id="{673EAD82-B2DB-430C-A7AA-2C6887D46F47}"/>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025" cy="89979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134" w:type="dxa"/>
          <w:vAlign w:val="bottom"/>
        </w:tcPr>
        <w:p w14:paraId="125122DE" w14:textId="77777777" w:rsidR="00146444" w:rsidRDefault="00146444" w:rsidP="00FB0E84">
          <w:pPr>
            <w:pStyle w:val="LedRubH"/>
          </w:pPr>
        </w:p>
      </w:tc>
    </w:tr>
    <w:tr w:rsidR="00146444" w14:paraId="122EFF9E" w14:textId="77777777" w:rsidTr="00FB0E84">
      <w:tc>
        <w:tcPr>
          <w:tcW w:w="3402" w:type="dxa"/>
          <w:vMerge/>
        </w:tcPr>
        <w:p w14:paraId="76002929" w14:textId="77777777" w:rsidR="00146444" w:rsidRDefault="00146444" w:rsidP="00FB0E84">
          <w:pPr>
            <w:pStyle w:val="Kopfzeile"/>
          </w:pPr>
        </w:p>
      </w:tc>
      <w:tc>
        <w:tcPr>
          <w:tcW w:w="4819" w:type="dxa"/>
          <w:gridSpan w:val="2"/>
          <w:vAlign w:val="bottom"/>
        </w:tcPr>
        <w:p w14:paraId="7F380885" w14:textId="77777777" w:rsidR="00146444" w:rsidRPr="00307860" w:rsidRDefault="00146444" w:rsidP="00FB0E84">
          <w:pPr>
            <w:pStyle w:val="LedText"/>
          </w:pPr>
        </w:p>
      </w:tc>
      <w:tc>
        <w:tcPr>
          <w:tcW w:w="1134" w:type="dxa"/>
          <w:vAlign w:val="bottom"/>
        </w:tcPr>
        <w:p w14:paraId="23ABD59F" w14:textId="77777777" w:rsidR="00146444" w:rsidRDefault="00146444" w:rsidP="00FB0E84">
          <w:pPr>
            <w:pStyle w:val="LedTextH"/>
          </w:pPr>
        </w:p>
      </w:tc>
    </w:tr>
    <w:tr w:rsidR="00146444" w14:paraId="386D4C4A" w14:textId="77777777" w:rsidTr="009A799A">
      <w:tc>
        <w:tcPr>
          <w:tcW w:w="3402" w:type="dxa"/>
          <w:vMerge/>
        </w:tcPr>
        <w:p w14:paraId="3011157C" w14:textId="77777777" w:rsidR="00146444" w:rsidRDefault="00146444" w:rsidP="00FB0E84">
          <w:pPr>
            <w:pStyle w:val="Kopfzeile"/>
          </w:pPr>
        </w:p>
      </w:tc>
      <w:tc>
        <w:tcPr>
          <w:tcW w:w="4259" w:type="dxa"/>
          <w:vAlign w:val="bottom"/>
        </w:tcPr>
        <w:p w14:paraId="1A71FBA8" w14:textId="77777777" w:rsidR="00146444" w:rsidRPr="00307860" w:rsidRDefault="00146444" w:rsidP="00FB0E84">
          <w:pPr>
            <w:pStyle w:val="LedRub"/>
          </w:pPr>
        </w:p>
      </w:tc>
      <w:tc>
        <w:tcPr>
          <w:tcW w:w="560" w:type="dxa"/>
          <w:vAlign w:val="bottom"/>
        </w:tcPr>
        <w:p w14:paraId="21D02C0F" w14:textId="77777777" w:rsidR="00146444" w:rsidRPr="00307860" w:rsidRDefault="00146444" w:rsidP="00FB0E84">
          <w:pPr>
            <w:pStyle w:val="LedRubH"/>
          </w:pPr>
          <w:bookmarkStart w:id="0" w:name="bmUtgåvaRub2"/>
          <w:bookmarkEnd w:id="0"/>
        </w:p>
      </w:tc>
      <w:tc>
        <w:tcPr>
          <w:tcW w:w="1134" w:type="dxa"/>
          <w:vAlign w:val="bottom"/>
        </w:tcPr>
        <w:p w14:paraId="4A36EEA0" w14:textId="77777777" w:rsidR="00146444" w:rsidRPr="00167A45" w:rsidRDefault="00146444" w:rsidP="00FB0E84">
          <w:pPr>
            <w:pStyle w:val="LedRubH"/>
          </w:pPr>
        </w:p>
      </w:tc>
    </w:tr>
    <w:tr w:rsidR="00146444" w14:paraId="1E1EECC6" w14:textId="77777777" w:rsidTr="009A799A">
      <w:tc>
        <w:tcPr>
          <w:tcW w:w="3402" w:type="dxa"/>
          <w:vMerge/>
        </w:tcPr>
        <w:p w14:paraId="54147664" w14:textId="77777777" w:rsidR="00146444" w:rsidRDefault="00146444" w:rsidP="00FB0E84">
          <w:pPr>
            <w:pStyle w:val="Kopfzeile"/>
          </w:pPr>
        </w:p>
      </w:tc>
      <w:tc>
        <w:tcPr>
          <w:tcW w:w="4259" w:type="dxa"/>
          <w:vAlign w:val="bottom"/>
        </w:tcPr>
        <w:p w14:paraId="300ECD6B" w14:textId="77777777" w:rsidR="00146444" w:rsidRPr="00307860" w:rsidRDefault="00146444" w:rsidP="00CD4782">
          <w:pPr>
            <w:pStyle w:val="LedText"/>
          </w:pPr>
        </w:p>
      </w:tc>
      <w:tc>
        <w:tcPr>
          <w:tcW w:w="560" w:type="dxa"/>
          <w:vAlign w:val="bottom"/>
        </w:tcPr>
        <w:p w14:paraId="42EB5BB6" w14:textId="77777777" w:rsidR="00146444" w:rsidRPr="00307860" w:rsidRDefault="00146444" w:rsidP="00DD57B7">
          <w:pPr>
            <w:pStyle w:val="LedTextH"/>
          </w:pPr>
          <w:bookmarkStart w:id="1" w:name="bmUtgåva2"/>
          <w:bookmarkEnd w:id="1"/>
        </w:p>
      </w:tc>
      <w:tc>
        <w:tcPr>
          <w:tcW w:w="1134" w:type="dxa"/>
          <w:vAlign w:val="bottom"/>
        </w:tcPr>
        <w:p w14:paraId="5A2A26CA" w14:textId="77777777" w:rsidR="00146444" w:rsidRPr="00DD57B7" w:rsidRDefault="00146444" w:rsidP="00DD57B7">
          <w:pPr>
            <w:pStyle w:val="LedTextH"/>
          </w:pPr>
        </w:p>
      </w:tc>
    </w:tr>
  </w:tbl>
  <w:p w14:paraId="236E3628" w14:textId="77777777" w:rsidR="00146444" w:rsidRDefault="00146444" w:rsidP="00EB32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CD73" w14:textId="77777777" w:rsidR="00E60C60" w:rsidRDefault="00E60C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5A9A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312B8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968E1"/>
    <w:multiLevelType w:val="hybridMultilevel"/>
    <w:tmpl w:val="9634AFCC"/>
    <w:lvl w:ilvl="0" w:tplc="4808B408">
      <w:start w:val="1"/>
      <w:numFmt w:val="bullet"/>
      <w:pStyle w:val="ListaPunk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9A7FB0"/>
    <w:multiLevelType w:val="hybridMultilevel"/>
    <w:tmpl w:val="56F0C0A8"/>
    <w:lvl w:ilvl="0" w:tplc="83B42596">
      <w:start w:val="1"/>
      <w:numFmt w:val="decimal"/>
      <w:pStyle w:val="ListaNumm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3DF24C6"/>
    <w:multiLevelType w:val="hybridMultilevel"/>
    <w:tmpl w:val="6FDE0F36"/>
    <w:lvl w:ilvl="0" w:tplc="96A49DF0">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94363F"/>
    <w:multiLevelType w:val="multilevel"/>
    <w:tmpl w:val="34702F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0"/>
  </w:num>
  <w:num w:numId="8">
    <w:abstractNumId w:val="1"/>
  </w:num>
  <w:num w:numId="9">
    <w:abstractNumId w:val="0"/>
  </w:num>
  <w:num w:numId="10">
    <w:abstractNumId w:val="1"/>
  </w:num>
  <w:num w:numId="11">
    <w:abstractNumId w:val="0"/>
  </w:num>
  <w:num w:numId="12">
    <w:abstractNumId w:val="3"/>
  </w:num>
  <w:num w:numId="13">
    <w:abstractNumId w:val="2"/>
  </w:num>
  <w:num w:numId="14">
    <w:abstractNumId w:val="5"/>
  </w:num>
  <w:num w:numId="15">
    <w:abstractNumId w:val="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fogaForsida" w:val="Sant"/>
    <w:docVar w:name="InfogaToc" w:val="Sant"/>
    <w:docVar w:name="Logo" w:val="Sant"/>
  </w:docVars>
  <w:rsids>
    <w:rsidRoot w:val="007563B0"/>
    <w:rsid w:val="0000207B"/>
    <w:rsid w:val="00002489"/>
    <w:rsid w:val="00003705"/>
    <w:rsid w:val="00004252"/>
    <w:rsid w:val="0001364D"/>
    <w:rsid w:val="0001571D"/>
    <w:rsid w:val="00033EF2"/>
    <w:rsid w:val="000423C5"/>
    <w:rsid w:val="000439A1"/>
    <w:rsid w:val="0004409A"/>
    <w:rsid w:val="00045D95"/>
    <w:rsid w:val="000467BF"/>
    <w:rsid w:val="00050A65"/>
    <w:rsid w:val="00052E79"/>
    <w:rsid w:val="00053E67"/>
    <w:rsid w:val="0006200E"/>
    <w:rsid w:val="000621BF"/>
    <w:rsid w:val="00062447"/>
    <w:rsid w:val="000644E2"/>
    <w:rsid w:val="0007064F"/>
    <w:rsid w:val="00071A58"/>
    <w:rsid w:val="00071D3D"/>
    <w:rsid w:val="00074A61"/>
    <w:rsid w:val="00085848"/>
    <w:rsid w:val="000873B9"/>
    <w:rsid w:val="0009011F"/>
    <w:rsid w:val="00091850"/>
    <w:rsid w:val="00091EF0"/>
    <w:rsid w:val="000976D0"/>
    <w:rsid w:val="000A4326"/>
    <w:rsid w:val="000A5F4A"/>
    <w:rsid w:val="000A6CF0"/>
    <w:rsid w:val="000C0B46"/>
    <w:rsid w:val="000C43B2"/>
    <w:rsid w:val="000C7B1C"/>
    <w:rsid w:val="000D2613"/>
    <w:rsid w:val="000D3A4D"/>
    <w:rsid w:val="000E080F"/>
    <w:rsid w:val="000E26B7"/>
    <w:rsid w:val="000F276A"/>
    <w:rsid w:val="000F2C1C"/>
    <w:rsid w:val="000F6278"/>
    <w:rsid w:val="00103331"/>
    <w:rsid w:val="00107036"/>
    <w:rsid w:val="00113E49"/>
    <w:rsid w:val="00114BB0"/>
    <w:rsid w:val="001165F3"/>
    <w:rsid w:val="0011722D"/>
    <w:rsid w:val="00130D42"/>
    <w:rsid w:val="00143E56"/>
    <w:rsid w:val="001452D8"/>
    <w:rsid w:val="00145A03"/>
    <w:rsid w:val="00146444"/>
    <w:rsid w:val="00151D2B"/>
    <w:rsid w:val="00154DF7"/>
    <w:rsid w:val="00155BAE"/>
    <w:rsid w:val="001640A6"/>
    <w:rsid w:val="001678D0"/>
    <w:rsid w:val="00171081"/>
    <w:rsid w:val="001726FF"/>
    <w:rsid w:val="00172B52"/>
    <w:rsid w:val="00174AE3"/>
    <w:rsid w:val="00180334"/>
    <w:rsid w:val="00180950"/>
    <w:rsid w:val="00187B94"/>
    <w:rsid w:val="00190ED9"/>
    <w:rsid w:val="001920EE"/>
    <w:rsid w:val="0019238C"/>
    <w:rsid w:val="001939A2"/>
    <w:rsid w:val="001946A0"/>
    <w:rsid w:val="001962AE"/>
    <w:rsid w:val="00196D89"/>
    <w:rsid w:val="001A1299"/>
    <w:rsid w:val="001A15FE"/>
    <w:rsid w:val="001A2E45"/>
    <w:rsid w:val="001A4E8B"/>
    <w:rsid w:val="001B04B6"/>
    <w:rsid w:val="001B0867"/>
    <w:rsid w:val="001B5155"/>
    <w:rsid w:val="001B6937"/>
    <w:rsid w:val="001C06A3"/>
    <w:rsid w:val="001C4A12"/>
    <w:rsid w:val="001C56E9"/>
    <w:rsid w:val="001D147E"/>
    <w:rsid w:val="001D14E7"/>
    <w:rsid w:val="001E22E6"/>
    <w:rsid w:val="001E35C9"/>
    <w:rsid w:val="001F1C3E"/>
    <w:rsid w:val="001F1D8A"/>
    <w:rsid w:val="001F6626"/>
    <w:rsid w:val="00201A94"/>
    <w:rsid w:val="00202175"/>
    <w:rsid w:val="0020506C"/>
    <w:rsid w:val="00206599"/>
    <w:rsid w:val="002078C4"/>
    <w:rsid w:val="002170A5"/>
    <w:rsid w:val="00217618"/>
    <w:rsid w:val="002249D0"/>
    <w:rsid w:val="00231F6A"/>
    <w:rsid w:val="002343BE"/>
    <w:rsid w:val="00234421"/>
    <w:rsid w:val="00240216"/>
    <w:rsid w:val="00243B92"/>
    <w:rsid w:val="00247BE4"/>
    <w:rsid w:val="002513DF"/>
    <w:rsid w:val="002534F9"/>
    <w:rsid w:val="00253A9A"/>
    <w:rsid w:val="00253E70"/>
    <w:rsid w:val="0025610A"/>
    <w:rsid w:val="002610BD"/>
    <w:rsid w:val="00261776"/>
    <w:rsid w:val="00261B8D"/>
    <w:rsid w:val="00262203"/>
    <w:rsid w:val="0026572D"/>
    <w:rsid w:val="00267FFE"/>
    <w:rsid w:val="002726D8"/>
    <w:rsid w:val="002808F8"/>
    <w:rsid w:val="002819C5"/>
    <w:rsid w:val="0028427F"/>
    <w:rsid w:val="00284959"/>
    <w:rsid w:val="00287A0E"/>
    <w:rsid w:val="00290A5E"/>
    <w:rsid w:val="00296FDE"/>
    <w:rsid w:val="002A0F3D"/>
    <w:rsid w:val="002A59CF"/>
    <w:rsid w:val="002B4377"/>
    <w:rsid w:val="002C1DCD"/>
    <w:rsid w:val="002C6596"/>
    <w:rsid w:val="002C6E36"/>
    <w:rsid w:val="002D1F50"/>
    <w:rsid w:val="002D2ACE"/>
    <w:rsid w:val="002D4AD8"/>
    <w:rsid w:val="002E2B76"/>
    <w:rsid w:val="002E37BD"/>
    <w:rsid w:val="002F0EC3"/>
    <w:rsid w:val="002F12EF"/>
    <w:rsid w:val="002F2820"/>
    <w:rsid w:val="002F731F"/>
    <w:rsid w:val="003013F5"/>
    <w:rsid w:val="003030AB"/>
    <w:rsid w:val="003047FF"/>
    <w:rsid w:val="00307860"/>
    <w:rsid w:val="003115C5"/>
    <w:rsid w:val="00311CA9"/>
    <w:rsid w:val="00312E1B"/>
    <w:rsid w:val="00314630"/>
    <w:rsid w:val="00314AB8"/>
    <w:rsid w:val="00315C81"/>
    <w:rsid w:val="003300E1"/>
    <w:rsid w:val="00331D22"/>
    <w:rsid w:val="00334157"/>
    <w:rsid w:val="00337FF3"/>
    <w:rsid w:val="003412BA"/>
    <w:rsid w:val="003421E8"/>
    <w:rsid w:val="00343F09"/>
    <w:rsid w:val="00347705"/>
    <w:rsid w:val="0035342D"/>
    <w:rsid w:val="003609D6"/>
    <w:rsid w:val="003617D1"/>
    <w:rsid w:val="003665C0"/>
    <w:rsid w:val="00366807"/>
    <w:rsid w:val="00367A2E"/>
    <w:rsid w:val="003700C2"/>
    <w:rsid w:val="003714DB"/>
    <w:rsid w:val="003764DB"/>
    <w:rsid w:val="00381138"/>
    <w:rsid w:val="00382426"/>
    <w:rsid w:val="00390D72"/>
    <w:rsid w:val="003A0D3C"/>
    <w:rsid w:val="003A389F"/>
    <w:rsid w:val="003A57C9"/>
    <w:rsid w:val="003C49AC"/>
    <w:rsid w:val="003C7739"/>
    <w:rsid w:val="003D34BE"/>
    <w:rsid w:val="003E4005"/>
    <w:rsid w:val="003E5BE5"/>
    <w:rsid w:val="003F2E42"/>
    <w:rsid w:val="003F5BD6"/>
    <w:rsid w:val="003F710C"/>
    <w:rsid w:val="00403015"/>
    <w:rsid w:val="00403706"/>
    <w:rsid w:val="004137B4"/>
    <w:rsid w:val="0041490A"/>
    <w:rsid w:val="00416BB1"/>
    <w:rsid w:val="004212FB"/>
    <w:rsid w:val="00426E8B"/>
    <w:rsid w:val="0043126B"/>
    <w:rsid w:val="00433500"/>
    <w:rsid w:val="00435618"/>
    <w:rsid w:val="00446CBC"/>
    <w:rsid w:val="00450E01"/>
    <w:rsid w:val="00452353"/>
    <w:rsid w:val="0045305E"/>
    <w:rsid w:val="00455EB1"/>
    <w:rsid w:val="00465EA5"/>
    <w:rsid w:val="00471117"/>
    <w:rsid w:val="00472ED0"/>
    <w:rsid w:val="004823D4"/>
    <w:rsid w:val="00493E3E"/>
    <w:rsid w:val="00497B31"/>
    <w:rsid w:val="004A5529"/>
    <w:rsid w:val="004A6648"/>
    <w:rsid w:val="004A72F3"/>
    <w:rsid w:val="004A74E7"/>
    <w:rsid w:val="004A7578"/>
    <w:rsid w:val="004A7BCD"/>
    <w:rsid w:val="004A7D26"/>
    <w:rsid w:val="004B5D62"/>
    <w:rsid w:val="004B6940"/>
    <w:rsid w:val="004B7A6A"/>
    <w:rsid w:val="004C2A1A"/>
    <w:rsid w:val="004C39D6"/>
    <w:rsid w:val="004C5134"/>
    <w:rsid w:val="004C6949"/>
    <w:rsid w:val="004C6DA6"/>
    <w:rsid w:val="004D3211"/>
    <w:rsid w:val="004D3333"/>
    <w:rsid w:val="004D5A56"/>
    <w:rsid w:val="004D7943"/>
    <w:rsid w:val="004D7F43"/>
    <w:rsid w:val="004E240E"/>
    <w:rsid w:val="004E355B"/>
    <w:rsid w:val="004F50BE"/>
    <w:rsid w:val="00505667"/>
    <w:rsid w:val="005111F1"/>
    <w:rsid w:val="0051220E"/>
    <w:rsid w:val="005164FD"/>
    <w:rsid w:val="00516E46"/>
    <w:rsid w:val="00522E36"/>
    <w:rsid w:val="0052675B"/>
    <w:rsid w:val="005306C7"/>
    <w:rsid w:val="0053104D"/>
    <w:rsid w:val="00547AF9"/>
    <w:rsid w:val="0055101F"/>
    <w:rsid w:val="00552F3E"/>
    <w:rsid w:val="00562719"/>
    <w:rsid w:val="005632E5"/>
    <w:rsid w:val="005676F5"/>
    <w:rsid w:val="005761DF"/>
    <w:rsid w:val="00581580"/>
    <w:rsid w:val="00594551"/>
    <w:rsid w:val="0059493B"/>
    <w:rsid w:val="005965B8"/>
    <w:rsid w:val="005A0E2B"/>
    <w:rsid w:val="005A4311"/>
    <w:rsid w:val="005B07CA"/>
    <w:rsid w:val="005B6B7C"/>
    <w:rsid w:val="005C1B77"/>
    <w:rsid w:val="005C5A13"/>
    <w:rsid w:val="005C6B75"/>
    <w:rsid w:val="005D090E"/>
    <w:rsid w:val="005E0D0D"/>
    <w:rsid w:val="005F0D15"/>
    <w:rsid w:val="005F3F45"/>
    <w:rsid w:val="005F55E7"/>
    <w:rsid w:val="005F5DB8"/>
    <w:rsid w:val="00610FAE"/>
    <w:rsid w:val="00611F71"/>
    <w:rsid w:val="00613FFE"/>
    <w:rsid w:val="00616981"/>
    <w:rsid w:val="00616CFB"/>
    <w:rsid w:val="00616EC3"/>
    <w:rsid w:val="00621375"/>
    <w:rsid w:val="0062151E"/>
    <w:rsid w:val="006237ED"/>
    <w:rsid w:val="006260A2"/>
    <w:rsid w:val="00626F3F"/>
    <w:rsid w:val="006377C1"/>
    <w:rsid w:val="00640751"/>
    <w:rsid w:val="006505B1"/>
    <w:rsid w:val="00654F0D"/>
    <w:rsid w:val="00663B28"/>
    <w:rsid w:val="00664EA5"/>
    <w:rsid w:val="0066519A"/>
    <w:rsid w:val="00682119"/>
    <w:rsid w:val="00683EF9"/>
    <w:rsid w:val="00692710"/>
    <w:rsid w:val="0069565E"/>
    <w:rsid w:val="0069686C"/>
    <w:rsid w:val="006A282E"/>
    <w:rsid w:val="006A2A3A"/>
    <w:rsid w:val="006B04FB"/>
    <w:rsid w:val="006B680A"/>
    <w:rsid w:val="006D095D"/>
    <w:rsid w:val="006F1F36"/>
    <w:rsid w:val="007010E8"/>
    <w:rsid w:val="007015D3"/>
    <w:rsid w:val="00710A07"/>
    <w:rsid w:val="007119A5"/>
    <w:rsid w:val="00711B2D"/>
    <w:rsid w:val="00711BBC"/>
    <w:rsid w:val="00720F94"/>
    <w:rsid w:val="00721265"/>
    <w:rsid w:val="0072252A"/>
    <w:rsid w:val="00724055"/>
    <w:rsid w:val="00726FFF"/>
    <w:rsid w:val="00730390"/>
    <w:rsid w:val="00730DCD"/>
    <w:rsid w:val="00742F82"/>
    <w:rsid w:val="00743AF6"/>
    <w:rsid w:val="007442E0"/>
    <w:rsid w:val="00745C08"/>
    <w:rsid w:val="00750C17"/>
    <w:rsid w:val="00751C7B"/>
    <w:rsid w:val="00751FD5"/>
    <w:rsid w:val="00752196"/>
    <w:rsid w:val="00753BC9"/>
    <w:rsid w:val="007551D1"/>
    <w:rsid w:val="007563B0"/>
    <w:rsid w:val="00756627"/>
    <w:rsid w:val="007568DA"/>
    <w:rsid w:val="00761E76"/>
    <w:rsid w:val="00761F44"/>
    <w:rsid w:val="007710A3"/>
    <w:rsid w:val="00771558"/>
    <w:rsid w:val="00774D82"/>
    <w:rsid w:val="0077525B"/>
    <w:rsid w:val="00776440"/>
    <w:rsid w:val="007775BF"/>
    <w:rsid w:val="00777DD7"/>
    <w:rsid w:val="007825F1"/>
    <w:rsid w:val="00784813"/>
    <w:rsid w:val="00787183"/>
    <w:rsid w:val="007937A5"/>
    <w:rsid w:val="007961CE"/>
    <w:rsid w:val="007977A1"/>
    <w:rsid w:val="007A23C3"/>
    <w:rsid w:val="007A76FB"/>
    <w:rsid w:val="007B104B"/>
    <w:rsid w:val="007B40B5"/>
    <w:rsid w:val="007B4FCB"/>
    <w:rsid w:val="007B69BF"/>
    <w:rsid w:val="007B7332"/>
    <w:rsid w:val="007B7E10"/>
    <w:rsid w:val="007C0AC7"/>
    <w:rsid w:val="007C524D"/>
    <w:rsid w:val="007D6603"/>
    <w:rsid w:val="007E5F2C"/>
    <w:rsid w:val="007F3F29"/>
    <w:rsid w:val="007F54C5"/>
    <w:rsid w:val="007F7B31"/>
    <w:rsid w:val="008064FD"/>
    <w:rsid w:val="00811E62"/>
    <w:rsid w:val="00814DC7"/>
    <w:rsid w:val="00833584"/>
    <w:rsid w:val="00833793"/>
    <w:rsid w:val="0083645A"/>
    <w:rsid w:val="00837AEE"/>
    <w:rsid w:val="008402BB"/>
    <w:rsid w:val="0084346F"/>
    <w:rsid w:val="00844662"/>
    <w:rsid w:val="00851063"/>
    <w:rsid w:val="00851704"/>
    <w:rsid w:val="008550B8"/>
    <w:rsid w:val="00856113"/>
    <w:rsid w:val="00856A0E"/>
    <w:rsid w:val="00860391"/>
    <w:rsid w:val="00861C41"/>
    <w:rsid w:val="00862F56"/>
    <w:rsid w:val="00864C36"/>
    <w:rsid w:val="008658F9"/>
    <w:rsid w:val="00880B64"/>
    <w:rsid w:val="00884772"/>
    <w:rsid w:val="00886261"/>
    <w:rsid w:val="00891E8F"/>
    <w:rsid w:val="00891EC5"/>
    <w:rsid w:val="008950CA"/>
    <w:rsid w:val="008B2E44"/>
    <w:rsid w:val="008C67DE"/>
    <w:rsid w:val="008C6E83"/>
    <w:rsid w:val="008C731F"/>
    <w:rsid w:val="008C765E"/>
    <w:rsid w:val="008D1FF4"/>
    <w:rsid w:val="008D29E3"/>
    <w:rsid w:val="008D4B40"/>
    <w:rsid w:val="008D7FB6"/>
    <w:rsid w:val="008E4859"/>
    <w:rsid w:val="008E6F35"/>
    <w:rsid w:val="008F32AB"/>
    <w:rsid w:val="008F35A9"/>
    <w:rsid w:val="008F4589"/>
    <w:rsid w:val="008F6F38"/>
    <w:rsid w:val="009025FC"/>
    <w:rsid w:val="009030C6"/>
    <w:rsid w:val="009046B9"/>
    <w:rsid w:val="0091651D"/>
    <w:rsid w:val="00924915"/>
    <w:rsid w:val="00930959"/>
    <w:rsid w:val="00937AA9"/>
    <w:rsid w:val="0094035B"/>
    <w:rsid w:val="0094113C"/>
    <w:rsid w:val="00952277"/>
    <w:rsid w:val="009548DB"/>
    <w:rsid w:val="009641DD"/>
    <w:rsid w:val="00965DF2"/>
    <w:rsid w:val="0096701C"/>
    <w:rsid w:val="00973E86"/>
    <w:rsid w:val="0097513D"/>
    <w:rsid w:val="0097545E"/>
    <w:rsid w:val="00976E53"/>
    <w:rsid w:val="009815BD"/>
    <w:rsid w:val="00982DB3"/>
    <w:rsid w:val="00990205"/>
    <w:rsid w:val="009907A1"/>
    <w:rsid w:val="0099178E"/>
    <w:rsid w:val="0099219B"/>
    <w:rsid w:val="00992844"/>
    <w:rsid w:val="009A3940"/>
    <w:rsid w:val="009A577E"/>
    <w:rsid w:val="009A799A"/>
    <w:rsid w:val="009B023B"/>
    <w:rsid w:val="009B2011"/>
    <w:rsid w:val="009B69F8"/>
    <w:rsid w:val="009D0152"/>
    <w:rsid w:val="009D0352"/>
    <w:rsid w:val="009D2B85"/>
    <w:rsid w:val="009E0CC3"/>
    <w:rsid w:val="009E36E1"/>
    <w:rsid w:val="009E6137"/>
    <w:rsid w:val="009E7544"/>
    <w:rsid w:val="009E7AE9"/>
    <w:rsid w:val="009F1C75"/>
    <w:rsid w:val="009F2DFB"/>
    <w:rsid w:val="009F544C"/>
    <w:rsid w:val="009F7EE0"/>
    <w:rsid w:val="00A01AE8"/>
    <w:rsid w:val="00A1036E"/>
    <w:rsid w:val="00A126B2"/>
    <w:rsid w:val="00A16306"/>
    <w:rsid w:val="00A1662B"/>
    <w:rsid w:val="00A230C0"/>
    <w:rsid w:val="00A25626"/>
    <w:rsid w:val="00A3162E"/>
    <w:rsid w:val="00A329C7"/>
    <w:rsid w:val="00A45921"/>
    <w:rsid w:val="00A5529D"/>
    <w:rsid w:val="00A577A3"/>
    <w:rsid w:val="00A6381A"/>
    <w:rsid w:val="00A74615"/>
    <w:rsid w:val="00A86EFA"/>
    <w:rsid w:val="00AA2043"/>
    <w:rsid w:val="00AA438B"/>
    <w:rsid w:val="00AA6E56"/>
    <w:rsid w:val="00AA71CC"/>
    <w:rsid w:val="00AB2A54"/>
    <w:rsid w:val="00AB7643"/>
    <w:rsid w:val="00AC23CA"/>
    <w:rsid w:val="00AC4D26"/>
    <w:rsid w:val="00AD07F0"/>
    <w:rsid w:val="00AD682F"/>
    <w:rsid w:val="00AD777E"/>
    <w:rsid w:val="00AE09BD"/>
    <w:rsid w:val="00AE21EB"/>
    <w:rsid w:val="00AE22A8"/>
    <w:rsid w:val="00AE25AA"/>
    <w:rsid w:val="00AE32C8"/>
    <w:rsid w:val="00AE3E1D"/>
    <w:rsid w:val="00AE5818"/>
    <w:rsid w:val="00AE7CF0"/>
    <w:rsid w:val="00AE7F84"/>
    <w:rsid w:val="00AF51D4"/>
    <w:rsid w:val="00B13361"/>
    <w:rsid w:val="00B15FA7"/>
    <w:rsid w:val="00B172E9"/>
    <w:rsid w:val="00B2204F"/>
    <w:rsid w:val="00B23358"/>
    <w:rsid w:val="00B36603"/>
    <w:rsid w:val="00B37CFA"/>
    <w:rsid w:val="00B42E79"/>
    <w:rsid w:val="00B472E1"/>
    <w:rsid w:val="00B4768D"/>
    <w:rsid w:val="00B54A5A"/>
    <w:rsid w:val="00B602C0"/>
    <w:rsid w:val="00B63F7B"/>
    <w:rsid w:val="00B675BB"/>
    <w:rsid w:val="00B705E2"/>
    <w:rsid w:val="00B755F4"/>
    <w:rsid w:val="00B77DCD"/>
    <w:rsid w:val="00B80250"/>
    <w:rsid w:val="00B81C12"/>
    <w:rsid w:val="00B82FE6"/>
    <w:rsid w:val="00B843EC"/>
    <w:rsid w:val="00B85CDA"/>
    <w:rsid w:val="00B85D6A"/>
    <w:rsid w:val="00B94615"/>
    <w:rsid w:val="00B9512A"/>
    <w:rsid w:val="00BA33FB"/>
    <w:rsid w:val="00BA3A74"/>
    <w:rsid w:val="00BB2319"/>
    <w:rsid w:val="00BB276D"/>
    <w:rsid w:val="00BB3CB2"/>
    <w:rsid w:val="00BB73EC"/>
    <w:rsid w:val="00BC1AD2"/>
    <w:rsid w:val="00BC4B03"/>
    <w:rsid w:val="00BC5E12"/>
    <w:rsid w:val="00BC6F9E"/>
    <w:rsid w:val="00BD18D6"/>
    <w:rsid w:val="00BD4FA4"/>
    <w:rsid w:val="00BE4EF7"/>
    <w:rsid w:val="00BE6521"/>
    <w:rsid w:val="00BF4607"/>
    <w:rsid w:val="00BF4AA4"/>
    <w:rsid w:val="00C05A26"/>
    <w:rsid w:val="00C05C04"/>
    <w:rsid w:val="00C0639A"/>
    <w:rsid w:val="00C07002"/>
    <w:rsid w:val="00C07EC4"/>
    <w:rsid w:val="00C11649"/>
    <w:rsid w:val="00C15FEC"/>
    <w:rsid w:val="00C210EC"/>
    <w:rsid w:val="00C263C3"/>
    <w:rsid w:val="00C34619"/>
    <w:rsid w:val="00C4279B"/>
    <w:rsid w:val="00C45506"/>
    <w:rsid w:val="00C471A6"/>
    <w:rsid w:val="00C50178"/>
    <w:rsid w:val="00C51D8A"/>
    <w:rsid w:val="00C7624E"/>
    <w:rsid w:val="00C80D07"/>
    <w:rsid w:val="00C816D2"/>
    <w:rsid w:val="00C83A8E"/>
    <w:rsid w:val="00C875CC"/>
    <w:rsid w:val="00C92A69"/>
    <w:rsid w:val="00C940C2"/>
    <w:rsid w:val="00C97955"/>
    <w:rsid w:val="00CA0D43"/>
    <w:rsid w:val="00CA7809"/>
    <w:rsid w:val="00CA7E65"/>
    <w:rsid w:val="00CB5D7A"/>
    <w:rsid w:val="00CC0A4C"/>
    <w:rsid w:val="00CC35B6"/>
    <w:rsid w:val="00CC3EA8"/>
    <w:rsid w:val="00CC4DCF"/>
    <w:rsid w:val="00CC5B43"/>
    <w:rsid w:val="00CC5E60"/>
    <w:rsid w:val="00CD1659"/>
    <w:rsid w:val="00CD3438"/>
    <w:rsid w:val="00CD4782"/>
    <w:rsid w:val="00CE3368"/>
    <w:rsid w:val="00CE78A9"/>
    <w:rsid w:val="00CF10E6"/>
    <w:rsid w:val="00D02F75"/>
    <w:rsid w:val="00D03AD8"/>
    <w:rsid w:val="00D0455D"/>
    <w:rsid w:val="00D11301"/>
    <w:rsid w:val="00D1153C"/>
    <w:rsid w:val="00D12569"/>
    <w:rsid w:val="00D12B91"/>
    <w:rsid w:val="00D17F5E"/>
    <w:rsid w:val="00D24260"/>
    <w:rsid w:val="00D24658"/>
    <w:rsid w:val="00D317B1"/>
    <w:rsid w:val="00D33983"/>
    <w:rsid w:val="00D4254D"/>
    <w:rsid w:val="00D4420C"/>
    <w:rsid w:val="00D4700F"/>
    <w:rsid w:val="00D528E7"/>
    <w:rsid w:val="00D57593"/>
    <w:rsid w:val="00D60C83"/>
    <w:rsid w:val="00D636BA"/>
    <w:rsid w:val="00D65B60"/>
    <w:rsid w:val="00D66A8A"/>
    <w:rsid w:val="00D66D63"/>
    <w:rsid w:val="00D67382"/>
    <w:rsid w:val="00D677A9"/>
    <w:rsid w:val="00D706F3"/>
    <w:rsid w:val="00D70E01"/>
    <w:rsid w:val="00D737B8"/>
    <w:rsid w:val="00D77A8B"/>
    <w:rsid w:val="00D90FE7"/>
    <w:rsid w:val="00D91DC1"/>
    <w:rsid w:val="00D947C1"/>
    <w:rsid w:val="00D95A92"/>
    <w:rsid w:val="00D97011"/>
    <w:rsid w:val="00D97781"/>
    <w:rsid w:val="00DA131A"/>
    <w:rsid w:val="00DA4CC3"/>
    <w:rsid w:val="00DA54CF"/>
    <w:rsid w:val="00DA596B"/>
    <w:rsid w:val="00DA5980"/>
    <w:rsid w:val="00DB0A08"/>
    <w:rsid w:val="00DB2108"/>
    <w:rsid w:val="00DB3D2F"/>
    <w:rsid w:val="00DB6B8C"/>
    <w:rsid w:val="00DC1516"/>
    <w:rsid w:val="00DC1657"/>
    <w:rsid w:val="00DC2BC2"/>
    <w:rsid w:val="00DC3497"/>
    <w:rsid w:val="00DD11E6"/>
    <w:rsid w:val="00DD1D81"/>
    <w:rsid w:val="00DD57B7"/>
    <w:rsid w:val="00DE0189"/>
    <w:rsid w:val="00DE1164"/>
    <w:rsid w:val="00DF3D22"/>
    <w:rsid w:val="00DF53F5"/>
    <w:rsid w:val="00E00683"/>
    <w:rsid w:val="00E02463"/>
    <w:rsid w:val="00E064D2"/>
    <w:rsid w:val="00E06ED8"/>
    <w:rsid w:val="00E11588"/>
    <w:rsid w:val="00E1169C"/>
    <w:rsid w:val="00E13F38"/>
    <w:rsid w:val="00E21D89"/>
    <w:rsid w:val="00E264BB"/>
    <w:rsid w:val="00E2673A"/>
    <w:rsid w:val="00E30007"/>
    <w:rsid w:val="00E319EB"/>
    <w:rsid w:val="00E31AAA"/>
    <w:rsid w:val="00E32734"/>
    <w:rsid w:val="00E34DE0"/>
    <w:rsid w:val="00E366AE"/>
    <w:rsid w:val="00E4301D"/>
    <w:rsid w:val="00E46F6A"/>
    <w:rsid w:val="00E50978"/>
    <w:rsid w:val="00E52E4D"/>
    <w:rsid w:val="00E60C60"/>
    <w:rsid w:val="00E63563"/>
    <w:rsid w:val="00E63870"/>
    <w:rsid w:val="00E71BA8"/>
    <w:rsid w:val="00E7713B"/>
    <w:rsid w:val="00E87468"/>
    <w:rsid w:val="00E91726"/>
    <w:rsid w:val="00E9727B"/>
    <w:rsid w:val="00EA0E47"/>
    <w:rsid w:val="00EA24A9"/>
    <w:rsid w:val="00EA2ABF"/>
    <w:rsid w:val="00EB2476"/>
    <w:rsid w:val="00EB327D"/>
    <w:rsid w:val="00EB3536"/>
    <w:rsid w:val="00EC5D4C"/>
    <w:rsid w:val="00EC736D"/>
    <w:rsid w:val="00ED5096"/>
    <w:rsid w:val="00ED5E0F"/>
    <w:rsid w:val="00ED7970"/>
    <w:rsid w:val="00EE0936"/>
    <w:rsid w:val="00EF39E3"/>
    <w:rsid w:val="00EF79A4"/>
    <w:rsid w:val="00F00044"/>
    <w:rsid w:val="00F02262"/>
    <w:rsid w:val="00F0421F"/>
    <w:rsid w:val="00F07E28"/>
    <w:rsid w:val="00F11422"/>
    <w:rsid w:val="00F135D3"/>
    <w:rsid w:val="00F17A81"/>
    <w:rsid w:val="00F23F28"/>
    <w:rsid w:val="00F45A1B"/>
    <w:rsid w:val="00F538BE"/>
    <w:rsid w:val="00F555C8"/>
    <w:rsid w:val="00F560B8"/>
    <w:rsid w:val="00F5783C"/>
    <w:rsid w:val="00F61216"/>
    <w:rsid w:val="00F74956"/>
    <w:rsid w:val="00F77E99"/>
    <w:rsid w:val="00F82133"/>
    <w:rsid w:val="00F82550"/>
    <w:rsid w:val="00F83739"/>
    <w:rsid w:val="00F8576C"/>
    <w:rsid w:val="00F863D3"/>
    <w:rsid w:val="00F87A2E"/>
    <w:rsid w:val="00F93F17"/>
    <w:rsid w:val="00F94A10"/>
    <w:rsid w:val="00F95F21"/>
    <w:rsid w:val="00F97DFC"/>
    <w:rsid w:val="00FA0034"/>
    <w:rsid w:val="00FA3F8E"/>
    <w:rsid w:val="00FA4159"/>
    <w:rsid w:val="00FB0CA1"/>
    <w:rsid w:val="00FB0E84"/>
    <w:rsid w:val="00FB24A8"/>
    <w:rsid w:val="00FB3214"/>
    <w:rsid w:val="00FC417D"/>
    <w:rsid w:val="00FC4EFE"/>
    <w:rsid w:val="00FC58B0"/>
    <w:rsid w:val="00FD1DD2"/>
    <w:rsid w:val="00FD2AAF"/>
    <w:rsid w:val="00FD50A1"/>
    <w:rsid w:val="00FD62A6"/>
    <w:rsid w:val="00FD660A"/>
    <w:rsid w:val="00FD697D"/>
    <w:rsid w:val="00FE0412"/>
    <w:rsid w:val="00FE07B5"/>
    <w:rsid w:val="00FE0E3D"/>
    <w:rsid w:val="00FE1B9C"/>
    <w:rsid w:val="00FE57BB"/>
    <w:rsid w:val="00FE7555"/>
    <w:rsid w:val="00FF3F05"/>
    <w:rsid w:val="00FF4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A08C"/>
  <w15:docId w15:val="{2D789F55-B18D-4744-AB8E-4FDECD06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4"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5"/>
    <w:lsdException w:name="footer" w:uiPriority="5"/>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semiHidden="1" w:uiPriority="1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2"/>
    <w:qFormat/>
    <w:rsid w:val="007A76FB"/>
    <w:pPr>
      <w:spacing w:after="0" w:line="240" w:lineRule="auto"/>
    </w:pPr>
    <w:rPr>
      <w:rFonts w:ascii="Arial" w:eastAsia="Times New Roman" w:hAnsi="Arial" w:cs="Times New Roman"/>
      <w:szCs w:val="24"/>
      <w:lang w:eastAsia="sv-SE"/>
    </w:rPr>
  </w:style>
  <w:style w:type="paragraph" w:styleId="berschrift1">
    <w:name w:val="heading 1"/>
    <w:basedOn w:val="Standard"/>
    <w:next w:val="Standard"/>
    <w:link w:val="berschrift1Zchn"/>
    <w:qFormat/>
    <w:rsid w:val="00174AE3"/>
    <w:pPr>
      <w:keepNext/>
      <w:keepLines/>
      <w:widowControl w:val="0"/>
      <w:spacing w:before="460" w:after="260" w:line="340" w:lineRule="atLeast"/>
      <w:outlineLvl w:val="0"/>
    </w:pPr>
    <w:rPr>
      <w:rFonts w:eastAsiaTheme="majorEastAsia" w:cstheme="majorBidi"/>
      <w:b/>
      <w:bCs/>
      <w:sz w:val="28"/>
      <w:szCs w:val="28"/>
    </w:rPr>
  </w:style>
  <w:style w:type="paragraph" w:styleId="berschrift2">
    <w:name w:val="heading 2"/>
    <w:basedOn w:val="Standard"/>
    <w:next w:val="Standard"/>
    <w:link w:val="berschrift2Zchn"/>
    <w:qFormat/>
    <w:rsid w:val="008C67DE"/>
    <w:pPr>
      <w:keepNext/>
      <w:tabs>
        <w:tab w:val="left" w:pos="964"/>
      </w:tabs>
      <w:spacing w:before="460" w:after="60" w:line="260" w:lineRule="atLeast"/>
      <w:outlineLvl w:val="1"/>
    </w:pPr>
    <w:rPr>
      <w:b/>
      <w:sz w:val="24"/>
      <w:lang w:eastAsia="en-US"/>
    </w:rPr>
  </w:style>
  <w:style w:type="paragraph" w:styleId="berschrift3">
    <w:name w:val="heading 3"/>
    <w:basedOn w:val="Standard"/>
    <w:next w:val="Standard"/>
    <w:link w:val="berschrift3Zchn"/>
    <w:qFormat/>
    <w:rsid w:val="0045305E"/>
    <w:pPr>
      <w:keepNext/>
      <w:widowControl w:val="0"/>
      <w:spacing w:before="460" w:after="60"/>
      <w:outlineLvl w:val="2"/>
    </w:pPr>
    <w:rPr>
      <w:rFonts w:eastAsiaTheme="majorEastAsia" w:cstheme="majorBidi"/>
      <w:b/>
      <w:bCs/>
    </w:rPr>
  </w:style>
  <w:style w:type="paragraph" w:styleId="berschrift4">
    <w:name w:val="heading 4"/>
    <w:basedOn w:val="berschrift2"/>
    <w:next w:val="Standard"/>
    <w:link w:val="berschrift4Zchn"/>
    <w:uiPriority w:val="9"/>
    <w:rsid w:val="007A76FB"/>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veaskog-Sidfot">
    <w:name w:val="Sveaskog - Sidfot"/>
    <w:basedOn w:val="Standard"/>
    <w:uiPriority w:val="5"/>
    <w:rsid w:val="006237ED"/>
    <w:rPr>
      <w:noProof/>
      <w:sz w:val="14"/>
    </w:rPr>
  </w:style>
  <w:style w:type="paragraph" w:customStyle="1" w:styleId="Sveaskog-Sidhuvud">
    <w:name w:val="Sveaskog - Sidhuvud"/>
    <w:basedOn w:val="Kopfzeile"/>
    <w:uiPriority w:val="5"/>
    <w:semiHidden/>
    <w:rsid w:val="006237ED"/>
    <w:pPr>
      <w:tabs>
        <w:tab w:val="right" w:pos="8647"/>
      </w:tabs>
    </w:pPr>
  </w:style>
  <w:style w:type="character" w:customStyle="1" w:styleId="berschrift1Zchn">
    <w:name w:val="Überschrift 1 Zchn"/>
    <w:basedOn w:val="Absatz-Standardschriftart"/>
    <w:link w:val="berschrift1"/>
    <w:rsid w:val="008C67DE"/>
    <w:rPr>
      <w:rFonts w:ascii="Arial" w:eastAsiaTheme="majorEastAsia" w:hAnsi="Arial" w:cstheme="majorBidi"/>
      <w:b/>
      <w:bCs/>
      <w:sz w:val="28"/>
      <w:szCs w:val="28"/>
      <w:lang w:eastAsia="sv-SE"/>
    </w:rPr>
  </w:style>
  <w:style w:type="character" w:customStyle="1" w:styleId="berschrift2Zchn">
    <w:name w:val="Überschrift 2 Zchn"/>
    <w:basedOn w:val="Absatz-Standardschriftart"/>
    <w:link w:val="berschrift2"/>
    <w:rsid w:val="008C67DE"/>
    <w:rPr>
      <w:rFonts w:ascii="Arial" w:eastAsia="Times New Roman" w:hAnsi="Arial" w:cs="Times New Roman"/>
      <w:b/>
      <w:sz w:val="24"/>
      <w:szCs w:val="24"/>
    </w:rPr>
  </w:style>
  <w:style w:type="character" w:customStyle="1" w:styleId="berschrift3Zchn">
    <w:name w:val="Überschrift 3 Zchn"/>
    <w:basedOn w:val="Absatz-Standardschriftart"/>
    <w:link w:val="berschrift3"/>
    <w:rsid w:val="008C67DE"/>
    <w:rPr>
      <w:rFonts w:ascii="Arial" w:eastAsiaTheme="majorEastAsia" w:hAnsi="Arial" w:cstheme="majorBidi"/>
      <w:b/>
      <w:bCs/>
      <w:szCs w:val="24"/>
      <w:lang w:eastAsia="sv-SE"/>
    </w:rPr>
  </w:style>
  <w:style w:type="paragraph" w:styleId="Kopfzeile">
    <w:name w:val="header"/>
    <w:link w:val="KopfzeileZchn"/>
    <w:uiPriority w:val="5"/>
    <w:semiHidden/>
    <w:rsid w:val="0009011F"/>
    <w:pPr>
      <w:spacing w:after="20" w:line="240" w:lineRule="auto"/>
    </w:pPr>
    <w:rPr>
      <w:rFonts w:ascii="Arial" w:hAnsi="Arial"/>
      <w:noProof/>
      <w:sz w:val="14"/>
    </w:rPr>
  </w:style>
  <w:style w:type="character" w:customStyle="1" w:styleId="KopfzeileZchn">
    <w:name w:val="Kopfzeile Zchn"/>
    <w:basedOn w:val="Absatz-Standardschriftart"/>
    <w:link w:val="Kopfzeile"/>
    <w:uiPriority w:val="5"/>
    <w:semiHidden/>
    <w:rsid w:val="007119A5"/>
    <w:rPr>
      <w:rFonts w:ascii="Arial" w:hAnsi="Arial"/>
      <w:noProof/>
      <w:sz w:val="14"/>
    </w:rPr>
  </w:style>
  <w:style w:type="character" w:styleId="Seitenzahl">
    <w:name w:val="page number"/>
    <w:basedOn w:val="Absatz-Standardschriftart"/>
    <w:uiPriority w:val="5"/>
    <w:semiHidden/>
    <w:rsid w:val="00D1153C"/>
    <w:rPr>
      <w:rFonts w:ascii="Arial" w:hAnsi="Arial"/>
      <w:sz w:val="14"/>
    </w:rPr>
  </w:style>
  <w:style w:type="paragraph" w:customStyle="1" w:styleId="ListaNummer">
    <w:name w:val="Lista Nummer"/>
    <w:basedOn w:val="Standard"/>
    <w:uiPriority w:val="3"/>
    <w:qFormat/>
    <w:rsid w:val="0077525B"/>
    <w:pPr>
      <w:numPr>
        <w:numId w:val="12"/>
      </w:numPr>
      <w:tabs>
        <w:tab w:val="left" w:pos="340"/>
      </w:tabs>
      <w:ind w:left="340" w:hanging="340"/>
    </w:pPr>
  </w:style>
  <w:style w:type="paragraph" w:customStyle="1" w:styleId="ListaPunkter">
    <w:name w:val="Lista Punkter"/>
    <w:basedOn w:val="Standard"/>
    <w:uiPriority w:val="3"/>
    <w:qFormat/>
    <w:rsid w:val="0077525B"/>
    <w:pPr>
      <w:numPr>
        <w:numId w:val="13"/>
      </w:numPr>
      <w:tabs>
        <w:tab w:val="left" w:pos="340"/>
      </w:tabs>
      <w:ind w:left="340" w:hanging="340"/>
    </w:pPr>
  </w:style>
  <w:style w:type="paragraph" w:styleId="Fuzeile">
    <w:name w:val="footer"/>
    <w:link w:val="FuzeileZchn"/>
    <w:uiPriority w:val="5"/>
    <w:semiHidden/>
    <w:rsid w:val="00844662"/>
    <w:pPr>
      <w:spacing w:after="0" w:line="240" w:lineRule="auto"/>
    </w:pPr>
    <w:rPr>
      <w:rFonts w:ascii="Arial" w:hAnsi="Arial"/>
      <w:noProof/>
      <w:sz w:val="14"/>
    </w:rPr>
  </w:style>
  <w:style w:type="character" w:customStyle="1" w:styleId="FuzeileZchn">
    <w:name w:val="Fußzeile Zchn"/>
    <w:basedOn w:val="Absatz-Standardschriftart"/>
    <w:link w:val="Fuzeile"/>
    <w:uiPriority w:val="5"/>
    <w:semiHidden/>
    <w:rsid w:val="007119A5"/>
    <w:rPr>
      <w:rFonts w:ascii="Arial" w:hAnsi="Arial"/>
      <w:noProof/>
      <w:sz w:val="14"/>
    </w:rPr>
  </w:style>
  <w:style w:type="paragraph" w:customStyle="1" w:styleId="Ingress">
    <w:name w:val="Ingress"/>
    <w:basedOn w:val="Standard"/>
    <w:next w:val="Standard"/>
    <w:uiPriority w:val="5"/>
    <w:semiHidden/>
    <w:rsid w:val="001452D8"/>
    <w:pPr>
      <w:spacing w:after="260"/>
    </w:pPr>
    <w:rPr>
      <w:b/>
      <w:sz w:val="20"/>
    </w:rPr>
  </w:style>
  <w:style w:type="paragraph" w:styleId="Standardeinzug">
    <w:name w:val="Normal Indent"/>
    <w:basedOn w:val="Standard"/>
    <w:uiPriority w:val="99"/>
    <w:semiHidden/>
    <w:unhideWhenUsed/>
    <w:rsid w:val="001452D8"/>
    <w:pPr>
      <w:ind w:firstLine="340"/>
    </w:pPr>
  </w:style>
  <w:style w:type="table" w:styleId="Tabellenraster">
    <w:name w:val="Table Grid"/>
    <w:basedOn w:val="NormaleTabelle"/>
    <w:rsid w:val="003F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233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3358"/>
    <w:rPr>
      <w:rFonts w:ascii="Tahoma" w:hAnsi="Tahoma" w:cs="Tahoma"/>
      <w:sz w:val="16"/>
      <w:szCs w:val="16"/>
    </w:rPr>
  </w:style>
  <w:style w:type="paragraph" w:customStyle="1" w:styleId="Sveaskog-SidfotFet">
    <w:name w:val="Sveaskog - Sidfot Fet"/>
    <w:basedOn w:val="Sveaskog-Sidfot"/>
    <w:uiPriority w:val="5"/>
    <w:semiHidden/>
    <w:rsid w:val="00240216"/>
    <w:rPr>
      <w:b/>
    </w:rPr>
  </w:style>
  <w:style w:type="paragraph" w:customStyle="1" w:styleId="Skvg">
    <w:name w:val="Sökväg"/>
    <w:basedOn w:val="Standard"/>
    <w:uiPriority w:val="5"/>
    <w:semiHidden/>
    <w:rsid w:val="00664EA5"/>
    <w:pPr>
      <w:jc w:val="right"/>
    </w:pPr>
    <w:rPr>
      <w:rFonts w:eastAsiaTheme="minorHAnsi" w:cstheme="minorBidi"/>
      <w:color w:val="808080" w:themeColor="background1" w:themeShade="80"/>
      <w:sz w:val="12"/>
      <w:szCs w:val="22"/>
      <w:lang w:eastAsia="en-US"/>
    </w:rPr>
  </w:style>
  <w:style w:type="paragraph" w:customStyle="1" w:styleId="Dokumentnamn">
    <w:name w:val="Dokumentnamn"/>
    <w:basedOn w:val="Standard"/>
    <w:semiHidden/>
    <w:rsid w:val="000D2613"/>
    <w:pPr>
      <w:spacing w:after="120"/>
    </w:pPr>
    <w:rPr>
      <w:b/>
      <w:sz w:val="24"/>
    </w:rPr>
  </w:style>
  <w:style w:type="paragraph" w:customStyle="1" w:styleId="LedRub">
    <w:name w:val="LedRub"/>
    <w:uiPriority w:val="5"/>
    <w:semiHidden/>
    <w:rsid w:val="000D2613"/>
    <w:pPr>
      <w:spacing w:after="40" w:line="240" w:lineRule="auto"/>
    </w:pPr>
    <w:rPr>
      <w:rFonts w:ascii="Arial" w:eastAsia="Times New Roman" w:hAnsi="Arial" w:cs="Times New Roman"/>
      <w:b/>
      <w:sz w:val="15"/>
      <w:szCs w:val="15"/>
      <w:lang w:eastAsia="sv-SE"/>
    </w:rPr>
  </w:style>
  <w:style w:type="paragraph" w:customStyle="1" w:styleId="LedText">
    <w:name w:val="LedText"/>
    <w:basedOn w:val="LedRub"/>
    <w:uiPriority w:val="5"/>
    <w:semiHidden/>
    <w:rsid w:val="000D2613"/>
    <w:pPr>
      <w:spacing w:after="120"/>
    </w:pPr>
    <w:rPr>
      <w:b w:val="0"/>
    </w:rPr>
  </w:style>
  <w:style w:type="paragraph" w:customStyle="1" w:styleId="LedRubH">
    <w:name w:val="LedRubH"/>
    <w:basedOn w:val="LedRub"/>
    <w:uiPriority w:val="5"/>
    <w:semiHidden/>
    <w:rsid w:val="000D2613"/>
    <w:pPr>
      <w:jc w:val="right"/>
    </w:pPr>
    <w:rPr>
      <w:bCs/>
    </w:rPr>
  </w:style>
  <w:style w:type="paragraph" w:customStyle="1" w:styleId="LedTextH">
    <w:name w:val="LedTextH"/>
    <w:basedOn w:val="LedText"/>
    <w:uiPriority w:val="5"/>
    <w:semiHidden/>
    <w:rsid w:val="00505667"/>
    <w:pPr>
      <w:jc w:val="right"/>
    </w:pPr>
  </w:style>
  <w:style w:type="paragraph" w:customStyle="1" w:styleId="Titel1">
    <w:name w:val="Titel1"/>
    <w:basedOn w:val="berschrift1"/>
    <w:rsid w:val="001726FF"/>
    <w:pPr>
      <w:spacing w:after="480"/>
    </w:pPr>
  </w:style>
  <w:style w:type="paragraph" w:customStyle="1" w:styleId="RapportFrsida">
    <w:name w:val="RapportFörsida"/>
    <w:basedOn w:val="Titel1"/>
    <w:uiPriority w:val="6"/>
    <w:semiHidden/>
    <w:rsid w:val="00D12B91"/>
    <w:pPr>
      <w:spacing w:before="0" w:line="240" w:lineRule="auto"/>
      <w:jc w:val="center"/>
      <w:outlineLvl w:val="9"/>
    </w:pPr>
    <w:rPr>
      <w:sz w:val="40"/>
    </w:rPr>
  </w:style>
  <w:style w:type="paragraph" w:customStyle="1" w:styleId="FrfattareFrsida">
    <w:name w:val="FörfattareFörsida"/>
    <w:basedOn w:val="RapportFrsida"/>
    <w:uiPriority w:val="6"/>
    <w:semiHidden/>
    <w:rsid w:val="00D12B91"/>
    <w:pPr>
      <w:spacing w:after="0"/>
    </w:pPr>
    <w:rPr>
      <w:sz w:val="24"/>
    </w:rPr>
  </w:style>
  <w:style w:type="paragraph" w:customStyle="1" w:styleId="Toc">
    <w:name w:val="Toc"/>
    <w:basedOn w:val="berschrift2"/>
    <w:next w:val="Verzeichnis1"/>
    <w:uiPriority w:val="6"/>
    <w:semiHidden/>
    <w:rsid w:val="007442E0"/>
  </w:style>
  <w:style w:type="paragraph" w:styleId="Verzeichnis1">
    <w:name w:val="toc 1"/>
    <w:basedOn w:val="Standard"/>
    <w:next w:val="Standard"/>
    <w:uiPriority w:val="39"/>
    <w:rsid w:val="007A76FB"/>
    <w:pPr>
      <w:tabs>
        <w:tab w:val="right" w:leader="dot" w:pos="9356"/>
      </w:tabs>
      <w:spacing w:before="80" w:after="40"/>
    </w:pPr>
    <w:rPr>
      <w:b/>
      <w:sz w:val="20"/>
    </w:rPr>
  </w:style>
  <w:style w:type="paragraph" w:styleId="Verzeichnis2">
    <w:name w:val="toc 2"/>
    <w:basedOn w:val="Verzeichnis1"/>
    <w:next w:val="Standard"/>
    <w:uiPriority w:val="39"/>
    <w:rsid w:val="007A76FB"/>
    <w:pPr>
      <w:spacing w:before="20" w:after="20"/>
      <w:ind w:left="709"/>
    </w:pPr>
    <w:rPr>
      <w:b w:val="0"/>
    </w:rPr>
  </w:style>
  <w:style w:type="paragraph" w:styleId="Verzeichnis3">
    <w:name w:val="toc 3"/>
    <w:basedOn w:val="Verzeichnis2"/>
    <w:next w:val="Standard"/>
    <w:uiPriority w:val="39"/>
    <w:rsid w:val="007A76FB"/>
    <w:rPr>
      <w:noProof/>
      <w:lang w:eastAsia="en-US"/>
    </w:rPr>
  </w:style>
  <w:style w:type="character" w:customStyle="1" w:styleId="berschrift4Zchn">
    <w:name w:val="Überschrift 4 Zchn"/>
    <w:basedOn w:val="Absatz-Standardschriftart"/>
    <w:link w:val="berschrift4"/>
    <w:uiPriority w:val="9"/>
    <w:rsid w:val="007A76FB"/>
    <w:rPr>
      <w:rFonts w:ascii="Arial" w:eastAsia="Times New Roman" w:hAnsi="Arial" w:cs="Times New Roman"/>
      <w:b/>
      <w:sz w:val="24"/>
      <w:szCs w:val="24"/>
    </w:rPr>
  </w:style>
  <w:style w:type="character" w:styleId="Platzhaltertext">
    <w:name w:val="Placeholder Text"/>
    <w:basedOn w:val="Absatz-Standardschriftart"/>
    <w:uiPriority w:val="99"/>
    <w:semiHidden/>
    <w:rsid w:val="0001571D"/>
    <w:rPr>
      <w:color w:val="808080"/>
    </w:rPr>
  </w:style>
  <w:style w:type="paragraph" w:styleId="Inhaltsverzeichnisberschrift">
    <w:name w:val="TOC Heading"/>
    <w:basedOn w:val="berschrift1"/>
    <w:next w:val="Standard"/>
    <w:uiPriority w:val="39"/>
    <w:unhideWhenUsed/>
    <w:qFormat/>
    <w:rsid w:val="00751FD5"/>
    <w:pPr>
      <w:widowControl/>
      <w:spacing w:before="240" w:after="0" w:line="259" w:lineRule="auto"/>
      <w:outlineLvl w:val="9"/>
    </w:pPr>
    <w:rPr>
      <w:rFonts w:asciiTheme="majorHAnsi" w:hAnsiTheme="majorHAnsi"/>
      <w:b w:val="0"/>
      <w:bCs w:val="0"/>
      <w:color w:val="00343F" w:themeColor="accent1" w:themeShade="BF"/>
      <w:sz w:val="32"/>
      <w:szCs w:val="32"/>
    </w:rPr>
  </w:style>
  <w:style w:type="character" w:styleId="Hyperlink">
    <w:name w:val="Hyperlink"/>
    <w:basedOn w:val="Absatz-Standardschriftart"/>
    <w:uiPriority w:val="99"/>
    <w:unhideWhenUsed/>
    <w:rsid w:val="00751FD5"/>
    <w:rPr>
      <w:color w:val="0000FF" w:themeColor="hyperlink"/>
      <w:u w:val="single"/>
    </w:rPr>
  </w:style>
  <w:style w:type="paragraph" w:styleId="Listenabsatz">
    <w:name w:val="List Paragraph"/>
    <w:basedOn w:val="Standard"/>
    <w:uiPriority w:val="34"/>
    <w:rsid w:val="0062151E"/>
    <w:pPr>
      <w:ind w:left="720"/>
      <w:contextualSpacing/>
    </w:pPr>
  </w:style>
  <w:style w:type="character" w:styleId="NichtaufgelsteErwhnung">
    <w:name w:val="Unresolved Mention"/>
    <w:basedOn w:val="Absatz-Standardschriftart"/>
    <w:uiPriority w:val="99"/>
    <w:semiHidden/>
    <w:unhideWhenUsed/>
    <w:rsid w:val="00EA2A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forstbaumschulen.or.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nnvid.prescher@skogsplantor.se" TargetMode="External"/><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servation.ferrum@scandichotels.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pre\appdata\roaming\microsoft\templates\Sveaskog\Tom%20med%20logo.dotx" TargetMode="External"/></Relationships>
</file>

<file path=word/theme/theme1.xml><?xml version="1.0" encoding="utf-8"?>
<a:theme xmlns:a="http://schemas.openxmlformats.org/drawingml/2006/main" name="Sveaskog">
  <a:themeElements>
    <a:clrScheme name="Sveaskog color">
      <a:dk1>
        <a:sysClr val="windowText" lastClr="000000"/>
      </a:dk1>
      <a:lt1>
        <a:sysClr val="window" lastClr="FFFFFF"/>
      </a:lt1>
      <a:dk2>
        <a:srgbClr val="000000"/>
      </a:dk2>
      <a:lt2>
        <a:srgbClr val="FFFFFF"/>
      </a:lt2>
      <a:accent1>
        <a:srgbClr val="004655"/>
      </a:accent1>
      <a:accent2>
        <a:srgbClr val="A5C83D"/>
      </a:accent2>
      <a:accent3>
        <a:srgbClr val="698E14"/>
      </a:accent3>
      <a:accent4>
        <a:srgbClr val="88D7F0"/>
      </a:accent4>
      <a:accent5>
        <a:srgbClr val="58BCD9"/>
      </a:accent5>
      <a:accent6>
        <a:srgbClr val="FF5722"/>
      </a:accent6>
      <a:hlink>
        <a:srgbClr val="0000FF"/>
      </a:hlink>
      <a:folHlink>
        <a:srgbClr val="800080"/>
      </a:folHlink>
    </a:clrScheme>
    <a:fontScheme name="Svea Sko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defPPr>
      </a:lstStyle>
    </a:txDef>
  </a:objectDefaults>
  <a:extraClrSchemeLst/>
  <a:extLst>
    <a:ext uri="{05A4C25C-085E-4340-85A3-A5531E510DB2}">
      <thm15:themeFamily xmlns:thm15="http://schemas.microsoft.com/office/thememl/2012/main" name="Sveaskog" id="{FEEC7EFF-6FCE-4B70-B707-D7AAE4E74978}" vid="{F0D20D92-5F95-4BC1-88A9-35954CE1F3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E877-4B25-4C3C-9C9F-D5833309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emplate>
  <TotalTime>0</TotalTime>
  <Pages>4</Pages>
  <Words>435</Words>
  <Characters>2743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Dokumenttitel</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Prescher Finnvid, Skogsplantor</dc:creator>
  <cp:lastModifiedBy>Hannes Gadermair</cp:lastModifiedBy>
  <cp:revision>3</cp:revision>
  <cp:lastPrinted>2011-07-21T07:57:00Z</cp:lastPrinted>
  <dcterms:created xsi:type="dcterms:W3CDTF">2019-02-05T10:47:00Z</dcterms:created>
  <dcterms:modified xsi:type="dcterms:W3CDTF">2019-02-15T16:21:00Z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Till">
    <vt:lpwstr>Till</vt:lpwstr>
  </property>
  <property fmtid="{D5CDD505-2E9C-101B-9397-08002B2CF9AE}" pid="3" name="PMKopia">
    <vt:lpwstr>Kopia</vt:lpwstr>
  </property>
  <property fmtid="{D5CDD505-2E9C-101B-9397-08002B2CF9AE}" pid="4" name="PMDatum">
    <vt:lpwstr>Datum</vt:lpwstr>
  </property>
</Properties>
</file>